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AA" w:rsidRPr="008770AA" w:rsidRDefault="008770AA" w:rsidP="00877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bCs/>
        </w:rPr>
      </w:pPr>
      <w:r w:rsidRPr="008770AA">
        <w:rPr>
          <w:rFonts w:ascii="Arial" w:hAnsi="Arial" w:cs="Arial"/>
          <w:b/>
          <w:bCs/>
        </w:rPr>
        <w:fldChar w:fldCharType="begin"/>
      </w:r>
      <w:r w:rsidRPr="008770AA">
        <w:rPr>
          <w:rFonts w:ascii="Arial" w:hAnsi="Arial" w:cs="Arial"/>
          <w:b/>
          <w:bCs/>
        </w:rPr>
        <w:instrText xml:space="preserve"> HYPERLINK "http://page-375835/" \t "_self" </w:instrText>
      </w:r>
      <w:r w:rsidRPr="008770AA">
        <w:rPr>
          <w:rFonts w:ascii="Arial" w:hAnsi="Arial" w:cs="Arial"/>
          <w:b/>
          <w:bCs/>
        </w:rPr>
        <w:fldChar w:fldCharType="separate"/>
      </w:r>
      <w:r w:rsidRPr="008770AA">
        <w:rPr>
          <w:rStyle w:val="Hyperlink"/>
          <w:rFonts w:ascii="Arial" w:hAnsi="Arial" w:cs="Arial"/>
          <w:b/>
          <w:bCs/>
          <w:color w:val="auto"/>
          <w:u w:val="none"/>
        </w:rPr>
        <w:t xml:space="preserve">80 Jahre nach 1939 - </w:t>
      </w:r>
      <w:r w:rsidRPr="008770AA">
        <w:rPr>
          <w:rStyle w:val="Hyperlink"/>
          <w:rFonts w:ascii="Arial" w:hAnsi="Arial" w:cs="Arial"/>
          <w:b/>
          <w:bCs/>
          <w:color w:val="auto"/>
          <w:u w:val="none"/>
        </w:rPr>
        <w:t>Die innere Mitte von Demokratie und Freiheit schützen und neu entfalten"</w:t>
      </w:r>
      <w:r w:rsidRPr="008770AA">
        <w:rPr>
          <w:rFonts w:ascii="Arial" w:hAnsi="Arial" w:cs="Arial"/>
          <w:b/>
          <w:bCs/>
        </w:rPr>
        <w:fldChar w:fldCharType="end"/>
      </w:r>
    </w:p>
    <w:p w:rsidR="008770AA" w:rsidRPr="008770AA" w:rsidRDefault="008770AA" w:rsidP="00877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bCs/>
        </w:rPr>
      </w:pPr>
      <w:hyperlink r:id="rId10" w:tgtFrame="_self" w:history="1">
        <w:r w:rsidRPr="008770AA">
          <w:rPr>
            <w:rStyle w:val="Hyperlink"/>
            <w:rFonts w:ascii="Arial" w:hAnsi="Arial" w:cs="Arial"/>
            <w:b/>
            <w:bCs/>
            <w:color w:val="auto"/>
            <w:u w:val="none"/>
          </w:rPr>
          <w:t>Ansprache auf dem Emminger Friedhof bei der Gedenkfeier</w:t>
        </w:r>
      </w:hyperlink>
    </w:p>
    <w:p w:rsidR="008770AA" w:rsidRDefault="008770AA" w:rsidP="008770AA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bCs/>
        </w:rPr>
      </w:pPr>
      <w:hyperlink r:id="rId11" w:tgtFrame="_self" w:history="1">
        <w:r w:rsidRPr="008770AA">
          <w:rPr>
            <w:rStyle w:val="Hyperlink"/>
            <w:rFonts w:ascii="Arial" w:hAnsi="Arial" w:cs="Arial"/>
            <w:b/>
            <w:bCs/>
            <w:color w:val="auto"/>
            <w:u w:val="none"/>
          </w:rPr>
          <w:t>Totensonntag 24.November 2019</w:t>
        </w:r>
      </w:hyperlink>
    </w:p>
    <w:p w:rsidR="008770AA" w:rsidRPr="008770AA" w:rsidRDefault="008770AA" w:rsidP="008770AA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B65E7" w:rsidRPr="008770AA" w:rsidRDefault="004B65E7" w:rsidP="002350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4"/>
          <w:szCs w:val="24"/>
        </w:rPr>
      </w:pPr>
      <w:r w:rsidRPr="008770AA">
        <w:rPr>
          <w:rFonts w:ascii="Arial" w:hAnsi="Arial" w:cs="Arial"/>
          <w:b/>
          <w:sz w:val="24"/>
          <w:szCs w:val="24"/>
        </w:rPr>
        <w:t>Begrüßung Pfarrer Borchardt</w:t>
      </w: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Herzlich begrüße ich Sie,</w:t>
      </w: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liebe Mitbürgerinnen und Mitbürger,</w:t>
      </w:r>
    </w:p>
    <w:p w:rsidR="000D4469" w:rsidRPr="008770AA" w:rsidRDefault="000D4469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hier auf dem Emminger Friedhof</w:t>
      </w:r>
      <w:r w:rsidR="00D919D5" w:rsidRPr="008770AA">
        <w:rPr>
          <w:rFonts w:ascii="Arial" w:hAnsi="Arial" w:cs="Arial"/>
          <w:sz w:val="24"/>
          <w:szCs w:val="24"/>
        </w:rPr>
        <w:t>.</w:t>
      </w:r>
      <w:r w:rsidR="009C10C7" w:rsidRPr="008770AA">
        <w:rPr>
          <w:rFonts w:ascii="Arial" w:hAnsi="Arial" w:cs="Arial"/>
          <w:sz w:val="24"/>
          <w:szCs w:val="24"/>
        </w:rPr>
        <w:t xml:space="preserve"> </w:t>
      </w:r>
    </w:p>
    <w:p w:rsidR="000D4469" w:rsidRPr="008770AA" w:rsidRDefault="000D4469" w:rsidP="000D4469">
      <w:pPr>
        <w:rPr>
          <w:rFonts w:ascii="Arial" w:hAnsi="Arial" w:cs="Arial"/>
          <w:sz w:val="24"/>
          <w:szCs w:val="24"/>
        </w:rPr>
      </w:pP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Volkstrauertag</w:t>
      </w:r>
      <w:r w:rsidR="00D919D5" w:rsidRPr="008770AA">
        <w:rPr>
          <w:rFonts w:ascii="Arial" w:hAnsi="Arial" w:cs="Arial"/>
          <w:sz w:val="24"/>
          <w:szCs w:val="24"/>
        </w:rPr>
        <w:t>, T</w:t>
      </w:r>
      <w:r w:rsidR="000D4469" w:rsidRPr="008770AA">
        <w:rPr>
          <w:rFonts w:ascii="Arial" w:hAnsi="Arial" w:cs="Arial"/>
          <w:sz w:val="24"/>
          <w:szCs w:val="24"/>
        </w:rPr>
        <w:t>oten- und Ewigkeitssonntag</w:t>
      </w:r>
      <w:r w:rsidRPr="008770AA">
        <w:rPr>
          <w:rFonts w:ascii="Arial" w:hAnsi="Arial" w:cs="Arial"/>
          <w:sz w:val="24"/>
          <w:szCs w:val="24"/>
        </w:rPr>
        <w:t>:</w:t>
      </w: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Tage sozusagen mit Trauerflor,</w:t>
      </w: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Tage der Trauer und des Gedenkens:</w:t>
      </w: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G</w:t>
      </w:r>
      <w:r w:rsidR="000D4469" w:rsidRPr="008770AA">
        <w:rPr>
          <w:rFonts w:ascii="Arial" w:hAnsi="Arial" w:cs="Arial"/>
          <w:sz w:val="24"/>
          <w:szCs w:val="24"/>
        </w:rPr>
        <w:t xml:space="preserve">edenken an alle, die bereits vor Jahrzehnten ihr Leben lassen mussten, in den Weltkriegen </w:t>
      </w:r>
    </w:p>
    <w:p w:rsidR="000D4469" w:rsidRPr="008770AA" w:rsidRDefault="009C10C7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-</w:t>
      </w:r>
      <w:r w:rsidR="004355BA" w:rsidRPr="008770AA">
        <w:rPr>
          <w:rFonts w:ascii="Arial" w:hAnsi="Arial" w:cs="Arial"/>
          <w:sz w:val="24"/>
          <w:szCs w:val="24"/>
        </w:rPr>
        <w:t>und in vielfältiger, grauenvoller Weise unter</w:t>
      </w:r>
      <w:r w:rsidR="000D4469" w:rsidRPr="008770AA">
        <w:rPr>
          <w:rFonts w:ascii="Arial" w:hAnsi="Arial" w:cs="Arial"/>
          <w:sz w:val="24"/>
          <w:szCs w:val="24"/>
        </w:rPr>
        <w:t xml:space="preserve"> dem menschenverachtenden Terror des Nazi-Regimes</w:t>
      </w:r>
      <w:r w:rsidRPr="008770AA">
        <w:rPr>
          <w:rFonts w:ascii="Arial" w:hAnsi="Arial" w:cs="Arial"/>
          <w:sz w:val="24"/>
          <w:szCs w:val="24"/>
        </w:rPr>
        <w:t>:</w:t>
      </w:r>
    </w:p>
    <w:p w:rsidR="00DA6969" w:rsidRPr="008770AA" w:rsidRDefault="00DA6969" w:rsidP="000D4469">
      <w:pPr>
        <w:rPr>
          <w:rFonts w:ascii="Arial" w:hAnsi="Arial" w:cs="Arial"/>
          <w:sz w:val="24"/>
          <w:szCs w:val="24"/>
        </w:rPr>
      </w:pPr>
    </w:p>
    <w:p w:rsidR="009C10C7" w:rsidRPr="008770AA" w:rsidRDefault="009C10C7" w:rsidP="009C10C7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Gedenken </w:t>
      </w:r>
      <w:r w:rsidR="000D4469" w:rsidRPr="008770AA">
        <w:rPr>
          <w:rFonts w:ascii="Arial" w:hAnsi="Arial" w:cs="Arial"/>
          <w:sz w:val="24"/>
          <w:szCs w:val="24"/>
        </w:rPr>
        <w:t>an alle, die seither gewaltsam sterben mussten,</w:t>
      </w:r>
      <w:r w:rsidR="00D919D5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durch neue Kriege, durch Hunger, Flucht und Vertreibung- zu Lande oder auf dem Meer</w:t>
      </w:r>
      <w:r w:rsidR="004355BA" w:rsidRPr="008770AA">
        <w:rPr>
          <w:rFonts w:ascii="Arial" w:hAnsi="Arial" w:cs="Arial"/>
          <w:sz w:val="24"/>
          <w:szCs w:val="24"/>
        </w:rPr>
        <w:t>:</w:t>
      </w:r>
      <w:r w:rsidRPr="008770AA">
        <w:rPr>
          <w:rFonts w:ascii="Arial" w:hAnsi="Arial" w:cs="Arial"/>
          <w:sz w:val="24"/>
          <w:szCs w:val="24"/>
        </w:rPr>
        <w:t xml:space="preserve"> </w:t>
      </w:r>
    </w:p>
    <w:p w:rsidR="009C10C7" w:rsidRPr="008770AA" w:rsidRDefault="004355BA" w:rsidP="009C10C7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W</w:t>
      </w:r>
      <w:r w:rsidR="009C10C7" w:rsidRPr="008770AA">
        <w:rPr>
          <w:rFonts w:ascii="Arial" w:hAnsi="Arial" w:cs="Arial"/>
          <w:sz w:val="24"/>
          <w:szCs w:val="24"/>
        </w:rPr>
        <w:t xml:space="preserve">ir denken </w:t>
      </w:r>
      <w:r w:rsidR="00D919D5" w:rsidRPr="008770AA">
        <w:rPr>
          <w:rFonts w:ascii="Arial" w:hAnsi="Arial" w:cs="Arial"/>
          <w:sz w:val="24"/>
          <w:szCs w:val="24"/>
        </w:rPr>
        <w:t xml:space="preserve">so ebenso </w:t>
      </w:r>
      <w:r w:rsidR="009C10C7" w:rsidRPr="008770AA">
        <w:rPr>
          <w:rFonts w:ascii="Arial" w:hAnsi="Arial" w:cs="Arial"/>
          <w:sz w:val="24"/>
          <w:szCs w:val="24"/>
        </w:rPr>
        <w:t xml:space="preserve">an alle, </w:t>
      </w:r>
      <w:r w:rsidR="00D919D5" w:rsidRPr="008770AA">
        <w:rPr>
          <w:rFonts w:ascii="Arial" w:hAnsi="Arial" w:cs="Arial"/>
          <w:sz w:val="24"/>
          <w:szCs w:val="24"/>
        </w:rPr>
        <w:t xml:space="preserve">die </w:t>
      </w:r>
      <w:r w:rsidR="009C10C7" w:rsidRPr="008770AA">
        <w:rPr>
          <w:rFonts w:ascii="Arial" w:hAnsi="Arial" w:cs="Arial"/>
          <w:sz w:val="24"/>
          <w:szCs w:val="24"/>
        </w:rPr>
        <w:t xml:space="preserve">auf ihrer verzweifelten Fahrt übers Mittelmeer </w:t>
      </w:r>
      <w:r w:rsidR="00D919D5" w:rsidRPr="008770AA">
        <w:rPr>
          <w:rFonts w:ascii="Arial" w:hAnsi="Arial" w:cs="Arial"/>
          <w:sz w:val="24"/>
          <w:szCs w:val="24"/>
        </w:rPr>
        <w:t xml:space="preserve">auch 2019 </w:t>
      </w:r>
      <w:r w:rsidR="009C10C7" w:rsidRPr="008770AA">
        <w:rPr>
          <w:rFonts w:ascii="Arial" w:hAnsi="Arial" w:cs="Arial"/>
          <w:sz w:val="24"/>
          <w:szCs w:val="24"/>
        </w:rPr>
        <w:t>ihr Leben gelassen haben</w:t>
      </w:r>
      <w:r w:rsidR="00D919D5" w:rsidRPr="008770AA">
        <w:rPr>
          <w:rFonts w:ascii="Arial" w:hAnsi="Arial" w:cs="Arial"/>
          <w:sz w:val="24"/>
          <w:szCs w:val="24"/>
        </w:rPr>
        <w:t>.</w:t>
      </w:r>
    </w:p>
    <w:p w:rsidR="009C10C7" w:rsidRPr="008770AA" w:rsidRDefault="009C10C7" w:rsidP="000D4469">
      <w:pPr>
        <w:rPr>
          <w:rFonts w:ascii="Arial" w:hAnsi="Arial" w:cs="Arial"/>
          <w:sz w:val="24"/>
          <w:szCs w:val="24"/>
        </w:rPr>
      </w:pPr>
    </w:p>
    <w:p w:rsidR="009C10C7" w:rsidRPr="008770AA" w:rsidRDefault="009C10C7" w:rsidP="009C10C7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Wir trauern </w:t>
      </w:r>
      <w:r w:rsidR="003D2794" w:rsidRPr="008770AA">
        <w:rPr>
          <w:rFonts w:ascii="Arial" w:hAnsi="Arial" w:cs="Arial"/>
          <w:sz w:val="24"/>
          <w:szCs w:val="24"/>
        </w:rPr>
        <w:t>gleichfalls</w:t>
      </w:r>
      <w:r w:rsidR="00DA6969" w:rsidRPr="008770AA">
        <w:rPr>
          <w:rFonts w:ascii="Arial" w:hAnsi="Arial" w:cs="Arial"/>
          <w:sz w:val="24"/>
          <w:szCs w:val="24"/>
        </w:rPr>
        <w:t xml:space="preserve"> </w:t>
      </w:r>
      <w:r w:rsidR="003D2794" w:rsidRPr="008770AA">
        <w:rPr>
          <w:rFonts w:ascii="Arial" w:hAnsi="Arial" w:cs="Arial"/>
          <w:sz w:val="24"/>
          <w:szCs w:val="24"/>
        </w:rPr>
        <w:t>um</w:t>
      </w:r>
      <w:r w:rsidR="00DA6969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alle</w:t>
      </w:r>
      <w:r w:rsidR="00DA6969" w:rsidRPr="008770AA">
        <w:rPr>
          <w:rFonts w:ascii="Arial" w:hAnsi="Arial" w:cs="Arial"/>
          <w:sz w:val="24"/>
          <w:szCs w:val="24"/>
        </w:rPr>
        <w:t>, die Opfer von Terroranschlägen geworden sind</w:t>
      </w:r>
      <w:r w:rsidR="00D919D5" w:rsidRPr="008770AA">
        <w:rPr>
          <w:rFonts w:ascii="Arial" w:hAnsi="Arial" w:cs="Arial"/>
          <w:sz w:val="24"/>
          <w:szCs w:val="24"/>
        </w:rPr>
        <w:t>:</w:t>
      </w:r>
    </w:p>
    <w:p w:rsidR="003D2794" w:rsidRPr="008770AA" w:rsidRDefault="009C10C7" w:rsidP="009C10C7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Und in ganz besonderer Weise</w:t>
      </w:r>
      <w:r w:rsidR="0085274E" w:rsidRPr="008770AA">
        <w:rPr>
          <w:rFonts w:ascii="Arial" w:hAnsi="Arial" w:cs="Arial"/>
          <w:sz w:val="24"/>
          <w:szCs w:val="24"/>
        </w:rPr>
        <w:t xml:space="preserve"> entsetzt</w:t>
      </w:r>
      <w:r w:rsidRPr="008770AA">
        <w:rPr>
          <w:rFonts w:ascii="Arial" w:hAnsi="Arial" w:cs="Arial"/>
          <w:sz w:val="24"/>
          <w:szCs w:val="24"/>
        </w:rPr>
        <w:t xml:space="preserve"> </w:t>
      </w:r>
      <w:r w:rsidR="0085274E" w:rsidRPr="008770AA">
        <w:rPr>
          <w:rFonts w:ascii="Arial" w:hAnsi="Arial" w:cs="Arial"/>
          <w:sz w:val="24"/>
          <w:szCs w:val="24"/>
        </w:rPr>
        <w:t xml:space="preserve">es </w:t>
      </w:r>
      <w:r w:rsidRPr="008770AA">
        <w:rPr>
          <w:rFonts w:ascii="Arial" w:hAnsi="Arial" w:cs="Arial"/>
          <w:sz w:val="24"/>
          <w:szCs w:val="24"/>
        </w:rPr>
        <w:t>uns</w:t>
      </w:r>
      <w:r w:rsidR="0085274E" w:rsidRPr="008770AA">
        <w:rPr>
          <w:rFonts w:ascii="Arial" w:hAnsi="Arial" w:cs="Arial"/>
          <w:sz w:val="24"/>
          <w:szCs w:val="24"/>
        </w:rPr>
        <w:t xml:space="preserve">, </w:t>
      </w:r>
    </w:p>
    <w:p w:rsidR="009C10C7" w:rsidRPr="008770AA" w:rsidRDefault="003D2794" w:rsidP="009C10C7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dass</w:t>
      </w:r>
      <w:r w:rsidR="0085274E" w:rsidRPr="008770AA">
        <w:rPr>
          <w:rFonts w:ascii="Arial" w:hAnsi="Arial" w:cs="Arial"/>
          <w:sz w:val="24"/>
          <w:szCs w:val="24"/>
        </w:rPr>
        <w:t xml:space="preserve"> vor </w:t>
      </w:r>
      <w:r w:rsidR="009C10C7" w:rsidRPr="008770AA">
        <w:rPr>
          <w:rFonts w:ascii="Arial" w:hAnsi="Arial" w:cs="Arial"/>
          <w:sz w:val="24"/>
          <w:szCs w:val="24"/>
        </w:rPr>
        <w:t>6 Wochen in Halle</w:t>
      </w:r>
      <w:r w:rsidR="0085274E" w:rsidRPr="008770AA">
        <w:rPr>
          <w:rFonts w:ascii="Arial" w:hAnsi="Arial" w:cs="Arial"/>
          <w:sz w:val="24"/>
          <w:szCs w:val="24"/>
        </w:rPr>
        <w:t xml:space="preserve"> </w:t>
      </w:r>
      <w:r w:rsidR="009C10C7" w:rsidRPr="008770AA">
        <w:rPr>
          <w:rFonts w:ascii="Arial" w:hAnsi="Arial" w:cs="Arial"/>
          <w:sz w:val="24"/>
          <w:szCs w:val="24"/>
        </w:rPr>
        <w:t xml:space="preserve">ein 27-jähriger Rechtsextremist ein Blutbad in der </w:t>
      </w:r>
      <w:proofErr w:type="gramStart"/>
      <w:r w:rsidR="009C10C7" w:rsidRPr="008770AA">
        <w:rPr>
          <w:rFonts w:ascii="Arial" w:hAnsi="Arial" w:cs="Arial"/>
          <w:sz w:val="24"/>
          <w:szCs w:val="24"/>
        </w:rPr>
        <w:t>jüdischen Synagoge</w:t>
      </w:r>
      <w:proofErr w:type="gramEnd"/>
      <w:r w:rsidR="009C10C7" w:rsidRPr="008770AA">
        <w:rPr>
          <w:rFonts w:ascii="Arial" w:hAnsi="Arial" w:cs="Arial"/>
          <w:sz w:val="24"/>
          <w:szCs w:val="24"/>
        </w:rPr>
        <w:t xml:space="preserve"> anrichten wollte</w:t>
      </w:r>
      <w:r w:rsidR="0085274E" w:rsidRPr="008770AA">
        <w:rPr>
          <w:rFonts w:ascii="Arial" w:hAnsi="Arial" w:cs="Arial"/>
          <w:sz w:val="24"/>
          <w:szCs w:val="24"/>
        </w:rPr>
        <w:t>:</w:t>
      </w:r>
    </w:p>
    <w:p w:rsidR="009C10C7" w:rsidRPr="008770AA" w:rsidRDefault="0085274E" w:rsidP="009C10C7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S</w:t>
      </w:r>
      <w:r w:rsidR="009C10C7" w:rsidRPr="008770AA">
        <w:rPr>
          <w:rFonts w:ascii="Arial" w:hAnsi="Arial" w:cs="Arial"/>
          <w:sz w:val="24"/>
          <w:szCs w:val="24"/>
        </w:rPr>
        <w:t xml:space="preserve">chließlich </w:t>
      </w:r>
      <w:r w:rsidRPr="008770AA">
        <w:rPr>
          <w:rFonts w:ascii="Arial" w:hAnsi="Arial" w:cs="Arial"/>
          <w:sz w:val="24"/>
          <w:szCs w:val="24"/>
        </w:rPr>
        <w:t xml:space="preserve">hat er </w:t>
      </w:r>
      <w:r w:rsidR="009C10C7" w:rsidRPr="008770AA">
        <w:rPr>
          <w:rFonts w:ascii="Arial" w:hAnsi="Arial" w:cs="Arial"/>
          <w:sz w:val="24"/>
          <w:szCs w:val="24"/>
        </w:rPr>
        <w:t>dann zwei Passanten getötet</w:t>
      </w:r>
      <w:r w:rsidRPr="008770AA">
        <w:rPr>
          <w:rFonts w:ascii="Arial" w:hAnsi="Arial" w:cs="Arial"/>
          <w:sz w:val="24"/>
          <w:szCs w:val="24"/>
        </w:rPr>
        <w:t>.</w:t>
      </w:r>
    </w:p>
    <w:p w:rsidR="009C10C7" w:rsidRPr="008770AA" w:rsidRDefault="009C10C7" w:rsidP="009C10C7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Wir sind voller </w:t>
      </w:r>
      <w:r w:rsidR="0085274E" w:rsidRPr="008770AA">
        <w:rPr>
          <w:rFonts w:ascii="Arial" w:hAnsi="Arial" w:cs="Arial"/>
          <w:sz w:val="24"/>
          <w:szCs w:val="24"/>
        </w:rPr>
        <w:t xml:space="preserve">Entsetzen, ja voll Scham, </w:t>
      </w:r>
      <w:r w:rsidRPr="008770AA">
        <w:rPr>
          <w:rFonts w:ascii="Arial" w:hAnsi="Arial" w:cs="Arial"/>
          <w:sz w:val="24"/>
          <w:szCs w:val="24"/>
        </w:rPr>
        <w:t xml:space="preserve">dass sich jüdische Menschen in unserem Land Deutschland </w:t>
      </w:r>
      <w:r w:rsidR="0085274E" w:rsidRPr="008770AA">
        <w:rPr>
          <w:rFonts w:ascii="Arial" w:hAnsi="Arial" w:cs="Arial"/>
          <w:sz w:val="24"/>
          <w:szCs w:val="24"/>
        </w:rPr>
        <w:t xml:space="preserve">jetzt wieder </w:t>
      </w:r>
      <w:r w:rsidR="001F2A53" w:rsidRPr="008770AA">
        <w:rPr>
          <w:rFonts w:ascii="Arial" w:hAnsi="Arial" w:cs="Arial"/>
          <w:sz w:val="24"/>
          <w:szCs w:val="24"/>
        </w:rPr>
        <w:t>so bedroht und unsicher fühlen müssen.</w:t>
      </w:r>
    </w:p>
    <w:p w:rsidR="00DA6969" w:rsidRPr="008770AA" w:rsidRDefault="00DA6969" w:rsidP="000D4469">
      <w:pPr>
        <w:rPr>
          <w:rFonts w:ascii="Arial" w:hAnsi="Arial" w:cs="Arial"/>
          <w:sz w:val="24"/>
          <w:szCs w:val="24"/>
        </w:rPr>
      </w:pPr>
    </w:p>
    <w:p w:rsidR="001F2A53" w:rsidRPr="008770AA" w:rsidRDefault="00DA6969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Wir gedenken und </w:t>
      </w:r>
      <w:r w:rsidR="001F2A53" w:rsidRPr="008770AA">
        <w:rPr>
          <w:rFonts w:ascii="Arial" w:hAnsi="Arial" w:cs="Arial"/>
          <w:sz w:val="24"/>
          <w:szCs w:val="24"/>
        </w:rPr>
        <w:t xml:space="preserve">wir </w:t>
      </w:r>
      <w:r w:rsidRPr="008770AA">
        <w:rPr>
          <w:rFonts w:ascii="Arial" w:hAnsi="Arial" w:cs="Arial"/>
          <w:sz w:val="24"/>
          <w:szCs w:val="24"/>
        </w:rPr>
        <w:t>trauern</w:t>
      </w:r>
      <w:r w:rsidR="001F2A53" w:rsidRPr="008770AA">
        <w:rPr>
          <w:rFonts w:ascii="Arial" w:hAnsi="Arial" w:cs="Arial"/>
          <w:sz w:val="24"/>
          <w:szCs w:val="24"/>
        </w:rPr>
        <w:t xml:space="preserve"> heute </w:t>
      </w:r>
      <w:r w:rsidR="0085274E" w:rsidRPr="008770AA">
        <w:rPr>
          <w:rFonts w:ascii="Arial" w:hAnsi="Arial" w:cs="Arial"/>
          <w:sz w:val="24"/>
          <w:szCs w:val="24"/>
        </w:rPr>
        <w:t xml:space="preserve">- </w:t>
      </w:r>
      <w:r w:rsidR="001F2A53" w:rsidRPr="008770AA">
        <w:rPr>
          <w:rFonts w:ascii="Arial" w:hAnsi="Arial" w:cs="Arial"/>
          <w:sz w:val="24"/>
          <w:szCs w:val="24"/>
        </w:rPr>
        <w:t>ebenso</w:t>
      </w:r>
    </w:p>
    <w:p w:rsidR="000D4469" w:rsidRPr="008770AA" w:rsidRDefault="00DA6969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um alle lieben Menschen, die aus unserer Familie oder unserem Bekanntenkreis </w:t>
      </w:r>
      <w:r w:rsidR="00CB703F" w:rsidRPr="008770AA">
        <w:rPr>
          <w:rFonts w:ascii="Arial" w:hAnsi="Arial" w:cs="Arial"/>
          <w:sz w:val="24"/>
          <w:szCs w:val="24"/>
        </w:rPr>
        <w:t xml:space="preserve">2019 </w:t>
      </w:r>
      <w:r w:rsidR="000D4469" w:rsidRPr="008770AA">
        <w:rPr>
          <w:rFonts w:ascii="Arial" w:hAnsi="Arial" w:cs="Arial"/>
          <w:sz w:val="24"/>
          <w:szCs w:val="24"/>
        </w:rPr>
        <w:t>von uns gegangen sind-</w:t>
      </w:r>
    </w:p>
    <w:p w:rsidR="00DA6969" w:rsidRPr="008770AA" w:rsidRDefault="00DA6969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im hohen Alter oder auch lange vor der Zeit-</w:t>
      </w:r>
    </w:p>
    <w:p w:rsidR="001F2A53" w:rsidRPr="008770AA" w:rsidRDefault="001F2A53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mit 96 oder bereits mit 34 Jahren-</w:t>
      </w:r>
    </w:p>
    <w:p w:rsidR="001F2A53" w:rsidRPr="008770AA" w:rsidRDefault="001F2A53" w:rsidP="000D4469">
      <w:pPr>
        <w:rPr>
          <w:rFonts w:ascii="Arial" w:hAnsi="Arial" w:cs="Arial"/>
          <w:sz w:val="24"/>
          <w:szCs w:val="24"/>
        </w:rPr>
      </w:pPr>
    </w:p>
    <w:p w:rsidR="000D4469" w:rsidRPr="008770AA" w:rsidRDefault="000D4469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und deren Gräber wir nachher mit Schmerz und bleibender Liebe im Herzen hier auf dem Friedhof aufsuchen.</w:t>
      </w:r>
    </w:p>
    <w:p w:rsidR="000D4469" w:rsidRPr="008770AA" w:rsidRDefault="000D4469" w:rsidP="000D4469">
      <w:pPr>
        <w:rPr>
          <w:rFonts w:ascii="Arial" w:hAnsi="Arial" w:cs="Arial"/>
          <w:sz w:val="24"/>
          <w:szCs w:val="24"/>
        </w:rPr>
      </w:pPr>
    </w:p>
    <w:p w:rsidR="00DA6969" w:rsidRPr="008770AA" w:rsidRDefault="00DA6969" w:rsidP="000D44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Mit allem, was da in uns ist und was uns bewegt, können und möchten w</w:t>
      </w:r>
      <w:r w:rsidR="009A4F5E" w:rsidRPr="008770AA">
        <w:rPr>
          <w:rFonts w:ascii="Arial" w:hAnsi="Arial" w:cs="Arial"/>
          <w:sz w:val="24"/>
          <w:szCs w:val="24"/>
        </w:rPr>
        <w:t>ir- zu Gott kommen und ihm unser Herz öffnen.</w:t>
      </w:r>
      <w:r w:rsidR="0085274E" w:rsidRPr="008770AA">
        <w:rPr>
          <w:rFonts w:ascii="Arial" w:hAnsi="Arial" w:cs="Arial"/>
          <w:sz w:val="24"/>
          <w:szCs w:val="24"/>
        </w:rPr>
        <w:t xml:space="preserve"> </w:t>
      </w:r>
    </w:p>
    <w:p w:rsidR="0085274E" w:rsidRPr="008770AA" w:rsidRDefault="0085274E" w:rsidP="000D4469">
      <w:pPr>
        <w:rPr>
          <w:rFonts w:ascii="Arial" w:hAnsi="Arial" w:cs="Arial"/>
          <w:sz w:val="24"/>
          <w:szCs w:val="24"/>
        </w:rPr>
      </w:pPr>
    </w:p>
    <w:p w:rsidR="004B65E7" w:rsidRPr="008770AA" w:rsidRDefault="004B65E7" w:rsidP="0023505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4"/>
          <w:szCs w:val="24"/>
        </w:rPr>
      </w:pPr>
      <w:r w:rsidRPr="008770AA">
        <w:rPr>
          <w:rFonts w:ascii="Arial" w:hAnsi="Arial" w:cs="Arial"/>
          <w:b/>
          <w:sz w:val="24"/>
          <w:szCs w:val="24"/>
        </w:rPr>
        <w:t>Ansprache Pfarrer Borchardt</w:t>
      </w:r>
    </w:p>
    <w:p w:rsidR="0023505D" w:rsidRPr="008770AA" w:rsidRDefault="0023505D" w:rsidP="004B65E7">
      <w:pPr>
        <w:rPr>
          <w:rFonts w:ascii="Arial" w:hAnsi="Arial" w:cs="Arial"/>
          <w:sz w:val="24"/>
          <w:szCs w:val="24"/>
        </w:rPr>
      </w:pPr>
    </w:p>
    <w:p w:rsidR="00DA6969" w:rsidRPr="008770AA" w:rsidRDefault="00DA6969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Liebe Mitbürgerinnen und Mitbürger,</w:t>
      </w:r>
    </w:p>
    <w:p w:rsidR="00F404AD" w:rsidRPr="008770AA" w:rsidRDefault="000638F7" w:rsidP="0085274E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es gibt </w:t>
      </w:r>
      <w:r w:rsidR="0085274E" w:rsidRPr="008770AA">
        <w:rPr>
          <w:rFonts w:ascii="Arial" w:hAnsi="Arial" w:cs="Arial"/>
          <w:sz w:val="24"/>
          <w:szCs w:val="24"/>
        </w:rPr>
        <w:t>besondere Gedenktage</w:t>
      </w:r>
      <w:r w:rsidR="0016483F" w:rsidRPr="008770AA">
        <w:rPr>
          <w:rFonts w:ascii="Arial" w:hAnsi="Arial" w:cs="Arial"/>
          <w:sz w:val="24"/>
          <w:szCs w:val="24"/>
        </w:rPr>
        <w:t xml:space="preserve">- </w:t>
      </w:r>
      <w:r w:rsidR="0085274E" w:rsidRPr="008770AA">
        <w:rPr>
          <w:rFonts w:ascii="Arial" w:hAnsi="Arial" w:cs="Arial"/>
          <w:sz w:val="24"/>
          <w:szCs w:val="24"/>
        </w:rPr>
        <w:t xml:space="preserve">besondere </w:t>
      </w:r>
      <w:r w:rsidRPr="008770AA">
        <w:rPr>
          <w:rFonts w:ascii="Arial" w:hAnsi="Arial" w:cs="Arial"/>
          <w:sz w:val="24"/>
          <w:szCs w:val="24"/>
        </w:rPr>
        <w:t>Jubiläen</w:t>
      </w:r>
      <w:r w:rsidR="0085274E" w:rsidRPr="008770AA">
        <w:rPr>
          <w:rFonts w:ascii="Arial" w:hAnsi="Arial" w:cs="Arial"/>
          <w:sz w:val="24"/>
          <w:szCs w:val="24"/>
        </w:rPr>
        <w:t>:</w:t>
      </w:r>
      <w:r w:rsidR="00F404AD" w:rsidRPr="008770AA">
        <w:rPr>
          <w:rFonts w:ascii="Arial" w:hAnsi="Arial" w:cs="Arial"/>
          <w:sz w:val="24"/>
          <w:szCs w:val="24"/>
        </w:rPr>
        <w:t xml:space="preserve"> </w:t>
      </w:r>
    </w:p>
    <w:p w:rsidR="00F404AD" w:rsidRPr="008770AA" w:rsidRDefault="00F404AD" w:rsidP="00DA6969">
      <w:pPr>
        <w:rPr>
          <w:rFonts w:ascii="Arial" w:hAnsi="Arial" w:cs="Arial"/>
          <w:sz w:val="24"/>
          <w:szCs w:val="24"/>
        </w:rPr>
      </w:pPr>
    </w:p>
    <w:p w:rsidR="00F404AD" w:rsidRPr="008770AA" w:rsidRDefault="00F404AD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Vor zwei Wochen haben wir </w:t>
      </w:r>
      <w:r w:rsidR="003C50A6" w:rsidRPr="008770AA">
        <w:rPr>
          <w:rFonts w:ascii="Arial" w:hAnsi="Arial" w:cs="Arial"/>
          <w:sz w:val="24"/>
          <w:szCs w:val="24"/>
        </w:rPr>
        <w:t>einen Tag</w:t>
      </w:r>
      <w:r w:rsidRPr="008770AA">
        <w:rPr>
          <w:rFonts w:ascii="Arial" w:hAnsi="Arial" w:cs="Arial"/>
          <w:sz w:val="24"/>
          <w:szCs w:val="24"/>
        </w:rPr>
        <w:t xml:space="preserve"> der Freude gefeiert</w:t>
      </w:r>
      <w:r w:rsidR="0016483F" w:rsidRPr="008770AA">
        <w:rPr>
          <w:rFonts w:ascii="Arial" w:hAnsi="Arial" w:cs="Arial"/>
          <w:sz w:val="24"/>
          <w:szCs w:val="24"/>
        </w:rPr>
        <w:t>:</w:t>
      </w:r>
    </w:p>
    <w:p w:rsidR="00F404AD" w:rsidRPr="008770AA" w:rsidRDefault="00F404AD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30 Jahre sind vergangen, seitdem sich in Berlin die Mauer geöffnet hat.</w:t>
      </w:r>
    </w:p>
    <w:p w:rsidR="00F404AD" w:rsidRPr="008770AA" w:rsidRDefault="00F404AD" w:rsidP="00DA6969">
      <w:pPr>
        <w:rPr>
          <w:rFonts w:ascii="Arial" w:hAnsi="Arial" w:cs="Arial"/>
          <w:sz w:val="24"/>
          <w:szCs w:val="24"/>
        </w:rPr>
      </w:pPr>
    </w:p>
    <w:p w:rsidR="0016483F" w:rsidRPr="008770AA" w:rsidRDefault="00F404AD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Was lange Jahre unvorstellbar erschien- </w:t>
      </w:r>
    </w:p>
    <w:p w:rsidR="00F404AD" w:rsidRPr="008770AA" w:rsidRDefault="00F404AD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änderte sich beinahe schlagartig</w:t>
      </w:r>
      <w:r w:rsidR="0016483F" w:rsidRPr="008770AA">
        <w:rPr>
          <w:rFonts w:ascii="Arial" w:hAnsi="Arial" w:cs="Arial"/>
          <w:sz w:val="24"/>
          <w:szCs w:val="24"/>
        </w:rPr>
        <w:t>:</w:t>
      </w:r>
    </w:p>
    <w:p w:rsidR="00F404AD" w:rsidRPr="008770AA" w:rsidRDefault="00F404AD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Dank des Muts </w:t>
      </w:r>
      <w:r w:rsidR="00223D96" w:rsidRPr="008770AA">
        <w:rPr>
          <w:rFonts w:ascii="Arial" w:hAnsi="Arial" w:cs="Arial"/>
          <w:sz w:val="24"/>
          <w:szCs w:val="24"/>
        </w:rPr>
        <w:t>vieler Menschen in der damaligen DDR,</w:t>
      </w:r>
    </w:p>
    <w:p w:rsidR="0016483F" w:rsidRPr="008770AA" w:rsidRDefault="00223D9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Dank der Unterstützung </w:t>
      </w:r>
      <w:r w:rsidR="0016483F" w:rsidRPr="008770AA">
        <w:rPr>
          <w:rFonts w:ascii="Arial" w:hAnsi="Arial" w:cs="Arial"/>
          <w:sz w:val="24"/>
          <w:szCs w:val="24"/>
        </w:rPr>
        <w:t>Gorbatschows,</w:t>
      </w:r>
    </w:p>
    <w:p w:rsidR="0016483F" w:rsidRPr="008770AA" w:rsidRDefault="00223D96" w:rsidP="003C50A6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Dank wohl auch </w:t>
      </w:r>
      <w:r w:rsidR="003C50A6" w:rsidRPr="008770AA">
        <w:rPr>
          <w:rFonts w:ascii="Arial" w:hAnsi="Arial" w:cs="Arial"/>
          <w:sz w:val="24"/>
          <w:szCs w:val="24"/>
        </w:rPr>
        <w:t>einiger Verantwortlicher der damaligen DDR,</w:t>
      </w:r>
      <w:r w:rsidRPr="008770AA">
        <w:rPr>
          <w:rFonts w:ascii="Arial" w:hAnsi="Arial" w:cs="Arial"/>
          <w:sz w:val="24"/>
          <w:szCs w:val="24"/>
        </w:rPr>
        <w:t xml:space="preserve"> </w:t>
      </w:r>
    </w:p>
    <w:p w:rsidR="0016483F" w:rsidRPr="008770AA" w:rsidRDefault="00223D9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die </w:t>
      </w:r>
      <w:r w:rsidR="0016483F" w:rsidRPr="008770AA">
        <w:rPr>
          <w:rFonts w:ascii="Arial" w:hAnsi="Arial" w:cs="Arial"/>
          <w:sz w:val="24"/>
          <w:szCs w:val="24"/>
        </w:rPr>
        <w:t xml:space="preserve">ein </w:t>
      </w:r>
      <w:r w:rsidRPr="008770AA">
        <w:rPr>
          <w:rFonts w:ascii="Arial" w:hAnsi="Arial" w:cs="Arial"/>
          <w:sz w:val="24"/>
          <w:szCs w:val="24"/>
        </w:rPr>
        <w:t>gewaltsames Eingreifen der Staatsorgane verhindert haben-</w:t>
      </w:r>
    </w:p>
    <w:p w:rsidR="00223D96" w:rsidRPr="008770AA" w:rsidRDefault="00223D9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oder </w:t>
      </w:r>
      <w:r w:rsidR="00992E52" w:rsidRPr="008770AA">
        <w:rPr>
          <w:rFonts w:ascii="Arial" w:hAnsi="Arial" w:cs="Arial"/>
          <w:sz w:val="24"/>
          <w:szCs w:val="24"/>
        </w:rPr>
        <w:t xml:space="preserve">die </w:t>
      </w:r>
      <w:r w:rsidRPr="008770AA">
        <w:rPr>
          <w:rFonts w:ascii="Arial" w:hAnsi="Arial" w:cs="Arial"/>
          <w:sz w:val="24"/>
          <w:szCs w:val="24"/>
        </w:rPr>
        <w:t xml:space="preserve">schließlich </w:t>
      </w:r>
      <w:r w:rsidR="00992E52" w:rsidRPr="008770AA">
        <w:rPr>
          <w:rFonts w:ascii="Arial" w:hAnsi="Arial" w:cs="Arial"/>
          <w:sz w:val="24"/>
          <w:szCs w:val="24"/>
        </w:rPr>
        <w:t>wie an der Bornholmer Straße</w:t>
      </w:r>
      <w:r w:rsidRPr="008770AA">
        <w:rPr>
          <w:rFonts w:ascii="Arial" w:hAnsi="Arial" w:cs="Arial"/>
          <w:sz w:val="24"/>
          <w:szCs w:val="24"/>
        </w:rPr>
        <w:t xml:space="preserve"> im Alleingang den Schlagbaum geöffnet haben.</w:t>
      </w:r>
    </w:p>
    <w:p w:rsidR="00223D96" w:rsidRPr="008770AA" w:rsidRDefault="00223D96" w:rsidP="00DA6969">
      <w:pPr>
        <w:rPr>
          <w:rFonts w:ascii="Arial" w:hAnsi="Arial" w:cs="Arial"/>
          <w:sz w:val="24"/>
          <w:szCs w:val="24"/>
        </w:rPr>
      </w:pPr>
    </w:p>
    <w:p w:rsidR="00223D96" w:rsidRPr="008770AA" w:rsidRDefault="00223D9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9. und 10.November 1989</w:t>
      </w:r>
      <w:r w:rsidR="00992E52" w:rsidRPr="008770AA">
        <w:rPr>
          <w:rFonts w:ascii="Arial" w:hAnsi="Arial" w:cs="Arial"/>
          <w:sz w:val="24"/>
          <w:szCs w:val="24"/>
        </w:rPr>
        <w:t>: E</w:t>
      </w:r>
      <w:r w:rsidRPr="008770AA">
        <w:rPr>
          <w:rFonts w:ascii="Arial" w:hAnsi="Arial" w:cs="Arial"/>
          <w:sz w:val="24"/>
          <w:szCs w:val="24"/>
        </w:rPr>
        <w:t>ine Nacht der Wunder, der Bewahrung und des Glücks für unser Volk</w:t>
      </w:r>
      <w:r w:rsidR="003C50A6" w:rsidRPr="008770AA">
        <w:rPr>
          <w:rFonts w:ascii="Arial" w:hAnsi="Arial" w:cs="Arial"/>
          <w:sz w:val="24"/>
          <w:szCs w:val="24"/>
        </w:rPr>
        <w:t>:</w:t>
      </w:r>
    </w:p>
    <w:p w:rsidR="00223D96" w:rsidRPr="008770AA" w:rsidRDefault="00223D9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Trotz allem, was dann später auch anderes kam, </w:t>
      </w:r>
    </w:p>
    <w:p w:rsidR="00223D96" w:rsidRPr="008770AA" w:rsidRDefault="00992E52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w</w:t>
      </w:r>
      <w:r w:rsidR="00223D96" w:rsidRPr="008770AA">
        <w:rPr>
          <w:rFonts w:ascii="Arial" w:hAnsi="Arial" w:cs="Arial"/>
          <w:sz w:val="24"/>
          <w:szCs w:val="24"/>
        </w:rPr>
        <w:t>as uns bis heute noch belastet und beschäftigt in unserem vereinten Deutschland.</w:t>
      </w:r>
    </w:p>
    <w:p w:rsidR="00223D96" w:rsidRPr="008770AA" w:rsidRDefault="00223D96" w:rsidP="00DA6969">
      <w:pPr>
        <w:rPr>
          <w:rFonts w:ascii="Arial" w:hAnsi="Arial" w:cs="Arial"/>
          <w:sz w:val="24"/>
          <w:szCs w:val="24"/>
        </w:rPr>
      </w:pPr>
    </w:p>
    <w:p w:rsidR="00223D96" w:rsidRPr="008770AA" w:rsidRDefault="00223D9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Daneben</w:t>
      </w:r>
      <w:r w:rsidR="00992E52" w:rsidRPr="008770AA">
        <w:rPr>
          <w:rFonts w:ascii="Arial" w:hAnsi="Arial" w:cs="Arial"/>
          <w:sz w:val="24"/>
          <w:szCs w:val="24"/>
        </w:rPr>
        <w:t xml:space="preserve"> stand</w:t>
      </w:r>
      <w:r w:rsidRPr="008770AA">
        <w:rPr>
          <w:rFonts w:ascii="Arial" w:hAnsi="Arial" w:cs="Arial"/>
          <w:sz w:val="24"/>
          <w:szCs w:val="24"/>
        </w:rPr>
        <w:t>, auch im Herbst dieses Jahres</w:t>
      </w:r>
      <w:r w:rsidR="00992E52" w:rsidRPr="008770AA">
        <w:rPr>
          <w:rFonts w:ascii="Arial" w:hAnsi="Arial" w:cs="Arial"/>
          <w:sz w:val="24"/>
          <w:szCs w:val="24"/>
        </w:rPr>
        <w:t xml:space="preserve"> 2019</w:t>
      </w:r>
      <w:r w:rsidRPr="008770AA">
        <w:rPr>
          <w:rFonts w:ascii="Arial" w:hAnsi="Arial" w:cs="Arial"/>
          <w:sz w:val="24"/>
          <w:szCs w:val="24"/>
        </w:rPr>
        <w:t>, ein ganz anderes Jubiläum-</w:t>
      </w:r>
    </w:p>
    <w:p w:rsidR="00992E52" w:rsidRPr="008770AA" w:rsidRDefault="00223D9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lastRenderedPageBreak/>
        <w:t>Ein Jubiläum tiefer Betroffenheit</w:t>
      </w:r>
      <w:r w:rsidR="003C50A6" w:rsidRPr="008770AA">
        <w:rPr>
          <w:rFonts w:ascii="Arial" w:hAnsi="Arial" w:cs="Arial"/>
          <w:sz w:val="24"/>
          <w:szCs w:val="24"/>
        </w:rPr>
        <w:t xml:space="preserve"> – und </w:t>
      </w:r>
      <w:r w:rsidRPr="008770AA">
        <w:rPr>
          <w:rFonts w:ascii="Arial" w:hAnsi="Arial" w:cs="Arial"/>
          <w:sz w:val="24"/>
          <w:szCs w:val="24"/>
        </w:rPr>
        <w:t>bleibender schuldhafter Verstrickung des deutschen Namens</w:t>
      </w:r>
      <w:r w:rsidR="003C50A6" w:rsidRPr="008770AA">
        <w:rPr>
          <w:rFonts w:ascii="Arial" w:hAnsi="Arial" w:cs="Arial"/>
          <w:sz w:val="24"/>
          <w:szCs w:val="24"/>
        </w:rPr>
        <w:t xml:space="preserve">: </w:t>
      </w:r>
      <w:r w:rsidRPr="008770AA">
        <w:rPr>
          <w:rFonts w:ascii="Arial" w:hAnsi="Arial" w:cs="Arial"/>
          <w:sz w:val="24"/>
          <w:szCs w:val="24"/>
        </w:rPr>
        <w:t xml:space="preserve"> </w:t>
      </w:r>
    </w:p>
    <w:p w:rsidR="003C50A6" w:rsidRPr="008770AA" w:rsidRDefault="003C50A6" w:rsidP="00DA6969">
      <w:pPr>
        <w:rPr>
          <w:rFonts w:ascii="Arial" w:hAnsi="Arial" w:cs="Arial"/>
          <w:sz w:val="24"/>
          <w:szCs w:val="24"/>
        </w:rPr>
      </w:pPr>
    </w:p>
    <w:p w:rsidR="00223D96" w:rsidRPr="008770AA" w:rsidRDefault="003C50A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Am</w:t>
      </w:r>
      <w:r w:rsidR="00992E52" w:rsidRPr="008770AA">
        <w:rPr>
          <w:rFonts w:ascii="Arial" w:hAnsi="Arial" w:cs="Arial"/>
          <w:sz w:val="24"/>
          <w:szCs w:val="24"/>
        </w:rPr>
        <w:t xml:space="preserve"> </w:t>
      </w:r>
      <w:r w:rsidR="00223D96" w:rsidRPr="008770AA">
        <w:rPr>
          <w:rFonts w:ascii="Arial" w:hAnsi="Arial" w:cs="Arial"/>
          <w:sz w:val="24"/>
          <w:szCs w:val="24"/>
        </w:rPr>
        <w:t>1.September</w:t>
      </w:r>
      <w:r w:rsidRPr="008770AA">
        <w:rPr>
          <w:rFonts w:ascii="Arial" w:hAnsi="Arial" w:cs="Arial"/>
          <w:sz w:val="24"/>
          <w:szCs w:val="24"/>
        </w:rPr>
        <w:t xml:space="preserve"> v</w:t>
      </w:r>
      <w:r w:rsidR="00992E52" w:rsidRPr="008770AA">
        <w:rPr>
          <w:rFonts w:ascii="Arial" w:hAnsi="Arial" w:cs="Arial"/>
          <w:sz w:val="24"/>
          <w:szCs w:val="24"/>
        </w:rPr>
        <w:t xml:space="preserve">or 80 Jahren hörte das deutsche Volk </w:t>
      </w:r>
      <w:r w:rsidR="00223D96" w:rsidRPr="008770AA">
        <w:rPr>
          <w:rFonts w:ascii="Arial" w:hAnsi="Arial" w:cs="Arial"/>
          <w:sz w:val="24"/>
          <w:szCs w:val="24"/>
        </w:rPr>
        <w:t xml:space="preserve">durch die Volksempfänger die Stimme seines Führers </w:t>
      </w:r>
      <w:r w:rsidRPr="008770AA">
        <w:rPr>
          <w:rFonts w:ascii="Arial" w:hAnsi="Arial" w:cs="Arial"/>
          <w:sz w:val="24"/>
          <w:szCs w:val="24"/>
        </w:rPr>
        <w:t xml:space="preserve">- </w:t>
      </w:r>
      <w:r w:rsidR="0067524F" w:rsidRPr="008770AA">
        <w:rPr>
          <w:rFonts w:ascii="Arial" w:hAnsi="Arial" w:cs="Arial"/>
          <w:sz w:val="24"/>
          <w:szCs w:val="24"/>
        </w:rPr>
        <w:t>m</w:t>
      </w:r>
      <w:r w:rsidR="00223D96" w:rsidRPr="008770AA">
        <w:rPr>
          <w:rFonts w:ascii="Arial" w:hAnsi="Arial" w:cs="Arial"/>
          <w:sz w:val="24"/>
          <w:szCs w:val="24"/>
        </w:rPr>
        <w:t>it den berüchtigten Worten „Seit 5.45 Uhr wird jetzt zurückgeschossen.“</w:t>
      </w:r>
    </w:p>
    <w:p w:rsidR="00223D96" w:rsidRPr="008770AA" w:rsidRDefault="00223D96" w:rsidP="00DA6969">
      <w:pPr>
        <w:rPr>
          <w:rFonts w:ascii="Arial" w:hAnsi="Arial" w:cs="Arial"/>
          <w:sz w:val="24"/>
          <w:szCs w:val="24"/>
        </w:rPr>
      </w:pPr>
    </w:p>
    <w:p w:rsidR="0067524F" w:rsidRPr="008770AA" w:rsidRDefault="0067524F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Vielleicht können sich manche der ältesten unter uns noch daran erinnern, wie es damals war Ende August 1939, als der Vater weg musste-</w:t>
      </w:r>
    </w:p>
    <w:p w:rsidR="0067524F" w:rsidRPr="008770AA" w:rsidRDefault="0067524F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Und man ihn Monate, Jahre, ja oft leider-</w:t>
      </w:r>
      <w:r w:rsidR="00992E52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n</w:t>
      </w:r>
      <w:r w:rsidR="00992E52" w:rsidRPr="008770AA">
        <w:rPr>
          <w:rFonts w:ascii="Arial" w:hAnsi="Arial" w:cs="Arial"/>
          <w:sz w:val="24"/>
          <w:szCs w:val="24"/>
        </w:rPr>
        <w:t>ie</w:t>
      </w:r>
      <w:r w:rsidRPr="008770AA">
        <w:rPr>
          <w:rFonts w:ascii="Arial" w:hAnsi="Arial" w:cs="Arial"/>
          <w:sz w:val="24"/>
          <w:szCs w:val="24"/>
        </w:rPr>
        <w:t xml:space="preserve"> mehr gesehen hat.</w:t>
      </w:r>
    </w:p>
    <w:p w:rsidR="0067524F" w:rsidRPr="008770AA" w:rsidRDefault="0067524F" w:rsidP="00DA6969">
      <w:pPr>
        <w:rPr>
          <w:rFonts w:ascii="Arial" w:hAnsi="Arial" w:cs="Arial"/>
          <w:sz w:val="24"/>
          <w:szCs w:val="24"/>
        </w:rPr>
      </w:pPr>
    </w:p>
    <w:p w:rsidR="0067524F" w:rsidRPr="008770AA" w:rsidRDefault="0067524F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80 Jahre Beginn des 2.Weltkriegs, </w:t>
      </w:r>
    </w:p>
    <w:p w:rsidR="0067524F" w:rsidRPr="008770AA" w:rsidRDefault="003C50A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wie auch </w:t>
      </w:r>
      <w:r w:rsidR="00992E52" w:rsidRPr="008770AA">
        <w:rPr>
          <w:rFonts w:ascii="Arial" w:hAnsi="Arial" w:cs="Arial"/>
          <w:sz w:val="24"/>
          <w:szCs w:val="24"/>
        </w:rPr>
        <w:t xml:space="preserve">im </w:t>
      </w:r>
      <w:r w:rsidR="0067524F" w:rsidRPr="008770AA">
        <w:rPr>
          <w:rFonts w:ascii="Arial" w:hAnsi="Arial" w:cs="Arial"/>
          <w:sz w:val="24"/>
          <w:szCs w:val="24"/>
        </w:rPr>
        <w:t>letzte</w:t>
      </w:r>
      <w:r w:rsidR="00992E52" w:rsidRPr="008770AA">
        <w:rPr>
          <w:rFonts w:ascii="Arial" w:hAnsi="Arial" w:cs="Arial"/>
          <w:sz w:val="24"/>
          <w:szCs w:val="24"/>
        </w:rPr>
        <w:t>n</w:t>
      </w:r>
      <w:r w:rsidR="0067524F" w:rsidRPr="008770AA">
        <w:rPr>
          <w:rFonts w:ascii="Arial" w:hAnsi="Arial" w:cs="Arial"/>
          <w:sz w:val="24"/>
          <w:szCs w:val="24"/>
        </w:rPr>
        <w:t xml:space="preserve"> Jahr 2018</w:t>
      </w:r>
      <w:r w:rsidRPr="008770AA">
        <w:rPr>
          <w:rFonts w:ascii="Arial" w:hAnsi="Arial" w:cs="Arial"/>
          <w:sz w:val="24"/>
          <w:szCs w:val="24"/>
        </w:rPr>
        <w:t xml:space="preserve"> </w:t>
      </w:r>
      <w:r w:rsidR="0067524F" w:rsidRPr="008770AA">
        <w:rPr>
          <w:rFonts w:ascii="Arial" w:hAnsi="Arial" w:cs="Arial"/>
          <w:sz w:val="24"/>
          <w:szCs w:val="24"/>
        </w:rPr>
        <w:t>100 Jahre Ende des 1.Weltkriegs</w:t>
      </w:r>
      <w:r w:rsidRPr="008770AA">
        <w:rPr>
          <w:rFonts w:ascii="Arial" w:hAnsi="Arial" w:cs="Arial"/>
          <w:sz w:val="24"/>
          <w:szCs w:val="24"/>
        </w:rPr>
        <w:t>:</w:t>
      </w:r>
    </w:p>
    <w:p w:rsidR="0067524F" w:rsidRPr="008770AA" w:rsidRDefault="0067524F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Kommen </w:t>
      </w:r>
      <w:r w:rsidR="003C50A6" w:rsidRPr="008770AA">
        <w:rPr>
          <w:rFonts w:ascii="Arial" w:hAnsi="Arial" w:cs="Arial"/>
          <w:sz w:val="24"/>
          <w:szCs w:val="24"/>
        </w:rPr>
        <w:t xml:space="preserve">aber </w:t>
      </w:r>
      <w:r w:rsidRPr="008770AA">
        <w:rPr>
          <w:rFonts w:ascii="Arial" w:hAnsi="Arial" w:cs="Arial"/>
          <w:sz w:val="24"/>
          <w:szCs w:val="24"/>
        </w:rPr>
        <w:t xml:space="preserve">diese </w:t>
      </w:r>
      <w:r w:rsidR="00992E52" w:rsidRPr="008770AA">
        <w:rPr>
          <w:rFonts w:ascii="Arial" w:hAnsi="Arial" w:cs="Arial"/>
          <w:sz w:val="24"/>
          <w:szCs w:val="24"/>
        </w:rPr>
        <w:t xml:space="preserve">düsteren </w:t>
      </w:r>
      <w:r w:rsidRPr="008770AA">
        <w:rPr>
          <w:rFonts w:ascii="Arial" w:hAnsi="Arial" w:cs="Arial"/>
          <w:sz w:val="24"/>
          <w:szCs w:val="24"/>
        </w:rPr>
        <w:t xml:space="preserve">Jubiläen in der Alltagswirklichkeit unseres Landes </w:t>
      </w:r>
      <w:r w:rsidR="00992E52" w:rsidRPr="008770AA">
        <w:rPr>
          <w:rFonts w:ascii="Arial" w:hAnsi="Arial" w:cs="Arial"/>
          <w:sz w:val="24"/>
          <w:szCs w:val="24"/>
        </w:rPr>
        <w:t xml:space="preserve">noch </w:t>
      </w:r>
      <w:r w:rsidRPr="008770AA">
        <w:rPr>
          <w:rFonts w:ascii="Arial" w:hAnsi="Arial" w:cs="Arial"/>
          <w:sz w:val="24"/>
          <w:szCs w:val="24"/>
        </w:rPr>
        <w:t>an?</w:t>
      </w:r>
    </w:p>
    <w:p w:rsidR="0067524F" w:rsidRPr="008770AA" w:rsidRDefault="0067524F" w:rsidP="00DA6969">
      <w:pPr>
        <w:rPr>
          <w:rFonts w:ascii="Arial" w:hAnsi="Arial" w:cs="Arial"/>
          <w:sz w:val="24"/>
          <w:szCs w:val="24"/>
        </w:rPr>
      </w:pPr>
    </w:p>
    <w:p w:rsidR="00992E52" w:rsidRPr="008770AA" w:rsidRDefault="0067524F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Es sind anscheinend ja ganz andere Themen</w:t>
      </w:r>
      <w:r w:rsidR="00992E52" w:rsidRPr="008770AA">
        <w:rPr>
          <w:rFonts w:ascii="Arial" w:hAnsi="Arial" w:cs="Arial"/>
          <w:sz w:val="24"/>
          <w:szCs w:val="24"/>
        </w:rPr>
        <w:t xml:space="preserve">, </w:t>
      </w:r>
      <w:r w:rsidRPr="008770AA">
        <w:rPr>
          <w:rFonts w:ascii="Arial" w:hAnsi="Arial" w:cs="Arial"/>
          <w:sz w:val="24"/>
          <w:szCs w:val="24"/>
        </w:rPr>
        <w:t xml:space="preserve"> </w:t>
      </w:r>
    </w:p>
    <w:p w:rsidR="0067524F" w:rsidRPr="008770AA" w:rsidRDefault="0067524F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die uns beschäftigen</w:t>
      </w:r>
      <w:r w:rsidR="003C50A6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 xml:space="preserve">und umtreiben- 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</w:p>
    <w:p w:rsidR="00A60976" w:rsidRPr="008770AA" w:rsidRDefault="00A60976" w:rsidP="003C50A6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Der </w:t>
      </w:r>
      <w:r w:rsidR="0067524F" w:rsidRPr="008770AA">
        <w:rPr>
          <w:rFonts w:ascii="Arial" w:hAnsi="Arial" w:cs="Arial"/>
          <w:sz w:val="24"/>
          <w:szCs w:val="24"/>
        </w:rPr>
        <w:t xml:space="preserve">Klimawandel, </w:t>
      </w:r>
      <w:r w:rsidRPr="008770AA">
        <w:rPr>
          <w:rFonts w:ascii="Arial" w:hAnsi="Arial" w:cs="Arial"/>
          <w:sz w:val="24"/>
          <w:szCs w:val="24"/>
        </w:rPr>
        <w:t>immer näher und immer konkreter von Sommer zu Sommer</w:t>
      </w:r>
      <w:r w:rsidR="003C50A6" w:rsidRPr="008770AA">
        <w:rPr>
          <w:rFonts w:ascii="Arial" w:hAnsi="Arial" w:cs="Arial"/>
          <w:sz w:val="24"/>
          <w:szCs w:val="24"/>
        </w:rPr>
        <w:t>.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Die weltweite Not unzähliger Menschen, die aus ihrer Heimat fliehen mussten.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</w:p>
    <w:p w:rsidR="003C50A6" w:rsidRPr="008770AA" w:rsidRDefault="00A6097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Die Globalisierung, die Digitalisierung, die</w:t>
      </w:r>
      <w:r w:rsidR="003C50A6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Veränderung vieler Strukturen des Lebens und Arbeitens</w:t>
      </w:r>
      <w:r w:rsidR="003C50A6" w:rsidRPr="008770AA">
        <w:rPr>
          <w:rFonts w:ascii="Arial" w:hAnsi="Arial" w:cs="Arial"/>
          <w:sz w:val="24"/>
          <w:szCs w:val="24"/>
        </w:rPr>
        <w:t xml:space="preserve">. </w:t>
      </w:r>
    </w:p>
    <w:p w:rsidR="00A60976" w:rsidRPr="008770AA" w:rsidRDefault="003C50A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W</w:t>
      </w:r>
      <w:r w:rsidR="00992E52" w:rsidRPr="008770AA">
        <w:rPr>
          <w:rFonts w:ascii="Arial" w:hAnsi="Arial" w:cs="Arial"/>
          <w:sz w:val="24"/>
          <w:szCs w:val="24"/>
        </w:rPr>
        <w:t>achsende Probleme im Gesundheits-bereich und in der Pflege immer mehr älterer Menschen.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Und </w:t>
      </w:r>
      <w:r w:rsidR="00992E52" w:rsidRPr="008770AA">
        <w:rPr>
          <w:rFonts w:ascii="Arial" w:hAnsi="Arial" w:cs="Arial"/>
          <w:sz w:val="24"/>
          <w:szCs w:val="24"/>
        </w:rPr>
        <w:t>v</w:t>
      </w:r>
      <w:r w:rsidRPr="008770AA">
        <w:rPr>
          <w:rFonts w:ascii="Arial" w:hAnsi="Arial" w:cs="Arial"/>
          <w:sz w:val="24"/>
          <w:szCs w:val="24"/>
        </w:rPr>
        <w:t xml:space="preserve">iele Menschen, die sich </w:t>
      </w:r>
      <w:r w:rsidR="00992E52" w:rsidRPr="008770AA">
        <w:rPr>
          <w:rFonts w:ascii="Arial" w:hAnsi="Arial" w:cs="Arial"/>
          <w:sz w:val="24"/>
          <w:szCs w:val="24"/>
        </w:rPr>
        <w:t>diesem</w:t>
      </w:r>
      <w:r w:rsidRPr="008770AA">
        <w:rPr>
          <w:rFonts w:ascii="Arial" w:hAnsi="Arial" w:cs="Arial"/>
          <w:sz w:val="24"/>
          <w:szCs w:val="24"/>
        </w:rPr>
        <w:t xml:space="preserve"> ganzen nicht mehr gewachsen fühlen,</w:t>
      </w:r>
      <w:r w:rsidR="00992E52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die sich als abgehängt und benachteiligt empfinden-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und deshalb umso offen</w:t>
      </w:r>
      <w:r w:rsidR="00992E52" w:rsidRPr="008770AA">
        <w:rPr>
          <w:rFonts w:ascii="Arial" w:hAnsi="Arial" w:cs="Arial"/>
          <w:sz w:val="24"/>
          <w:szCs w:val="24"/>
        </w:rPr>
        <w:t>er</w:t>
      </w:r>
      <w:r w:rsidRPr="008770AA">
        <w:rPr>
          <w:rFonts w:ascii="Arial" w:hAnsi="Arial" w:cs="Arial"/>
          <w:sz w:val="24"/>
          <w:szCs w:val="24"/>
        </w:rPr>
        <w:t xml:space="preserve"> sind für scheinbar einfache Parolen und Lösungen</w:t>
      </w:r>
      <w:r w:rsidR="003A1183" w:rsidRPr="008770AA">
        <w:rPr>
          <w:rFonts w:ascii="Arial" w:hAnsi="Arial" w:cs="Arial"/>
          <w:sz w:val="24"/>
          <w:szCs w:val="24"/>
        </w:rPr>
        <w:t xml:space="preserve">, die </w:t>
      </w:r>
      <w:r w:rsidRPr="008770AA">
        <w:rPr>
          <w:rFonts w:ascii="Arial" w:hAnsi="Arial" w:cs="Arial"/>
          <w:sz w:val="24"/>
          <w:szCs w:val="24"/>
        </w:rPr>
        <w:t>ihnen politisch angeboten werden.</w:t>
      </w:r>
    </w:p>
    <w:p w:rsidR="003A1183" w:rsidRPr="008770AA" w:rsidRDefault="003A1183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Wir leben in einer völlig anderen Welt aus unsere Vorfahren 1914, 1918 oder 1939:</w:t>
      </w:r>
    </w:p>
    <w:p w:rsidR="003A1183" w:rsidRPr="008770AA" w:rsidRDefault="003A1183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Unendlich komplex</w:t>
      </w:r>
      <w:r w:rsidR="003C50A6" w:rsidRPr="008770AA">
        <w:rPr>
          <w:rFonts w:ascii="Arial" w:hAnsi="Arial" w:cs="Arial"/>
          <w:sz w:val="24"/>
          <w:szCs w:val="24"/>
        </w:rPr>
        <w:t xml:space="preserve"> und </w:t>
      </w:r>
      <w:r w:rsidRPr="008770AA">
        <w:rPr>
          <w:rFonts w:ascii="Arial" w:hAnsi="Arial" w:cs="Arial"/>
          <w:sz w:val="24"/>
          <w:szCs w:val="24"/>
        </w:rPr>
        <w:t>verwirrend</w:t>
      </w:r>
      <w:r w:rsidR="003C50A6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ist so vieles</w:t>
      </w:r>
      <w:r w:rsidR="003C50A6" w:rsidRPr="008770AA">
        <w:rPr>
          <w:rFonts w:ascii="Arial" w:hAnsi="Arial" w:cs="Arial"/>
          <w:sz w:val="24"/>
          <w:szCs w:val="24"/>
        </w:rPr>
        <w:t xml:space="preserve">. 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Wir leben in einer Zeit,</w:t>
      </w:r>
      <w:r w:rsidR="00A07CEA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wo sich ganz vieles wandelt, was lange Struktur und Sicherheit gegeben hat-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die Zeit der großen Volksparteien scheint vorbei zu sein</w:t>
      </w:r>
      <w:r w:rsidR="003C50A6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 xml:space="preserve">- </w:t>
      </w:r>
      <w:r w:rsidR="00A07CEA" w:rsidRPr="008770AA">
        <w:rPr>
          <w:rFonts w:ascii="Arial" w:hAnsi="Arial" w:cs="Arial"/>
          <w:sz w:val="24"/>
          <w:szCs w:val="24"/>
        </w:rPr>
        <w:t xml:space="preserve">und </w:t>
      </w:r>
      <w:r w:rsidRPr="008770AA">
        <w:rPr>
          <w:rFonts w:ascii="Arial" w:hAnsi="Arial" w:cs="Arial"/>
          <w:sz w:val="24"/>
          <w:szCs w:val="24"/>
        </w:rPr>
        <w:t xml:space="preserve">der Sparer </w:t>
      </w:r>
      <w:r w:rsidR="00A07CEA" w:rsidRPr="008770AA">
        <w:rPr>
          <w:rFonts w:ascii="Arial" w:hAnsi="Arial" w:cs="Arial"/>
          <w:sz w:val="24"/>
          <w:szCs w:val="24"/>
        </w:rPr>
        <w:t xml:space="preserve">wiederum </w:t>
      </w:r>
      <w:r w:rsidRPr="008770AA">
        <w:rPr>
          <w:rFonts w:ascii="Arial" w:hAnsi="Arial" w:cs="Arial"/>
          <w:sz w:val="24"/>
          <w:szCs w:val="24"/>
        </w:rPr>
        <w:t>weiß nicht mehr, was er mit seinem Geld anfangen soll.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Umso wichtiger ist es </w:t>
      </w:r>
      <w:r w:rsidR="00A07CEA" w:rsidRPr="008770AA">
        <w:rPr>
          <w:rFonts w:ascii="Arial" w:hAnsi="Arial" w:cs="Arial"/>
          <w:sz w:val="24"/>
          <w:szCs w:val="24"/>
        </w:rPr>
        <w:t>heute</w:t>
      </w:r>
      <w:r w:rsidRPr="008770AA">
        <w:rPr>
          <w:rFonts w:ascii="Arial" w:hAnsi="Arial" w:cs="Arial"/>
          <w:sz w:val="24"/>
          <w:szCs w:val="24"/>
        </w:rPr>
        <w:t>,</w:t>
      </w:r>
      <w:r w:rsidR="00A07CEA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>die gute innere Mitte unseres Gemeinwesens nicht zu verlieren</w:t>
      </w:r>
      <w:r w:rsidR="00A07CEA" w:rsidRPr="008770AA">
        <w:rPr>
          <w:rFonts w:ascii="Arial" w:hAnsi="Arial" w:cs="Arial"/>
          <w:sz w:val="24"/>
          <w:szCs w:val="24"/>
        </w:rPr>
        <w:t>:</w:t>
      </w:r>
    </w:p>
    <w:p w:rsidR="00A07CEA" w:rsidRPr="008770AA" w:rsidRDefault="00A07CEA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Unsere Demokratie- mit der Orientierung an den</w:t>
      </w:r>
    </w:p>
    <w:p w:rsidR="00A60976" w:rsidRPr="008770AA" w:rsidRDefault="00A60976" w:rsidP="003C50A6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Menschenrechten für alle</w:t>
      </w:r>
      <w:r w:rsidR="003C50A6" w:rsidRPr="008770AA">
        <w:rPr>
          <w:rFonts w:ascii="Arial" w:hAnsi="Arial" w:cs="Arial"/>
          <w:sz w:val="24"/>
          <w:szCs w:val="24"/>
        </w:rPr>
        <w:t>.</w:t>
      </w:r>
    </w:p>
    <w:p w:rsidR="00A60976" w:rsidRPr="008770AA" w:rsidRDefault="00A60976" w:rsidP="00DA6969">
      <w:pPr>
        <w:rPr>
          <w:rFonts w:ascii="Arial" w:hAnsi="Arial" w:cs="Arial"/>
          <w:sz w:val="24"/>
          <w:szCs w:val="24"/>
        </w:rPr>
      </w:pPr>
    </w:p>
    <w:p w:rsidR="003C50A6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Zu </w:t>
      </w:r>
      <w:r w:rsidR="00A07CEA" w:rsidRPr="008770AA">
        <w:rPr>
          <w:rFonts w:ascii="Arial" w:hAnsi="Arial" w:cs="Arial"/>
          <w:sz w:val="24"/>
          <w:szCs w:val="24"/>
        </w:rPr>
        <w:t>einer</w:t>
      </w:r>
      <w:r w:rsidRPr="008770AA">
        <w:rPr>
          <w:rFonts w:ascii="Arial" w:hAnsi="Arial" w:cs="Arial"/>
          <w:sz w:val="24"/>
          <w:szCs w:val="24"/>
        </w:rPr>
        <w:t xml:space="preserve"> guten inneren Mitte gehört auch die Offenheit für alle Facetten der Wirklichkeit</w:t>
      </w:r>
      <w:r w:rsidR="00A07CEA" w:rsidRPr="008770AA">
        <w:rPr>
          <w:rFonts w:ascii="Arial" w:hAnsi="Arial" w:cs="Arial"/>
          <w:sz w:val="24"/>
          <w:szCs w:val="24"/>
        </w:rPr>
        <w:t>: E</w:t>
      </w:r>
      <w:r w:rsidRPr="008770AA">
        <w:rPr>
          <w:rFonts w:ascii="Arial" w:hAnsi="Arial" w:cs="Arial"/>
          <w:sz w:val="24"/>
          <w:szCs w:val="24"/>
        </w:rPr>
        <w:t>s gibt oft verschiedene Meinungen</w:t>
      </w:r>
      <w:r w:rsidR="00A07CEA" w:rsidRPr="008770AA">
        <w:rPr>
          <w:rFonts w:ascii="Arial" w:hAnsi="Arial" w:cs="Arial"/>
          <w:sz w:val="24"/>
          <w:szCs w:val="24"/>
        </w:rPr>
        <w:t xml:space="preserve">- </w:t>
      </w:r>
      <w:r w:rsidRPr="008770AA">
        <w:rPr>
          <w:rFonts w:ascii="Arial" w:hAnsi="Arial" w:cs="Arial"/>
          <w:sz w:val="24"/>
          <w:szCs w:val="24"/>
        </w:rPr>
        <w:t>und jede davon sollte gehört und geprüft werden</w:t>
      </w:r>
      <w:r w:rsidR="003C50A6" w:rsidRPr="008770AA">
        <w:rPr>
          <w:rFonts w:ascii="Arial" w:hAnsi="Arial" w:cs="Arial"/>
          <w:sz w:val="24"/>
          <w:szCs w:val="24"/>
        </w:rPr>
        <w:t>, bevor man dann gemeinsam einen vernünftigen politischen Kompromiss suchen sollte.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Wenn uns die Erinnerung an die Weltkriege eines lehren kann, dann dieses: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Frieden und Freiheit zu bewahren und immer wieder neu zu gestalten, das bleibt eine dauernde Aufgabe.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Freiheit und Demokratie sind hohe Güter, die aber nicht automatisch für immer sicher und geschützt sind,</w:t>
      </w:r>
      <w:r w:rsidR="003C50A6" w:rsidRPr="008770AA">
        <w:rPr>
          <w:rFonts w:ascii="Arial" w:hAnsi="Arial" w:cs="Arial"/>
          <w:sz w:val="24"/>
          <w:szCs w:val="24"/>
        </w:rPr>
        <w:t xml:space="preserve"> </w:t>
      </w:r>
      <w:r w:rsidRPr="008770AA">
        <w:rPr>
          <w:rFonts w:ascii="Arial" w:hAnsi="Arial" w:cs="Arial"/>
          <w:sz w:val="24"/>
          <w:szCs w:val="24"/>
        </w:rPr>
        <w:t xml:space="preserve">sondern die wir stets aufs </w:t>
      </w:r>
      <w:proofErr w:type="gramStart"/>
      <w:r w:rsidRPr="008770AA">
        <w:rPr>
          <w:rFonts w:ascii="Arial" w:hAnsi="Arial" w:cs="Arial"/>
          <w:sz w:val="24"/>
          <w:szCs w:val="24"/>
        </w:rPr>
        <w:t>neue</w:t>
      </w:r>
      <w:proofErr w:type="gramEnd"/>
      <w:r w:rsidRPr="008770AA">
        <w:rPr>
          <w:rFonts w:ascii="Arial" w:hAnsi="Arial" w:cs="Arial"/>
          <w:sz w:val="24"/>
          <w:szCs w:val="24"/>
        </w:rPr>
        <w:t xml:space="preserve"> bewahren, ja erkämpfen müssen: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</w:p>
    <w:p w:rsidR="003C50A6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Denn die Versuchung steht </w:t>
      </w:r>
      <w:r w:rsidR="00A07CEA" w:rsidRPr="008770AA">
        <w:rPr>
          <w:rFonts w:ascii="Arial" w:hAnsi="Arial" w:cs="Arial"/>
          <w:sz w:val="24"/>
          <w:szCs w:val="24"/>
        </w:rPr>
        <w:t xml:space="preserve">heute aufs </w:t>
      </w:r>
      <w:r w:rsidR="003C50A6" w:rsidRPr="008770AA">
        <w:rPr>
          <w:rFonts w:ascii="Arial" w:hAnsi="Arial" w:cs="Arial"/>
          <w:sz w:val="24"/>
          <w:szCs w:val="24"/>
        </w:rPr>
        <w:t>N</w:t>
      </w:r>
      <w:r w:rsidR="00A07CEA" w:rsidRPr="008770AA">
        <w:rPr>
          <w:rFonts w:ascii="Arial" w:hAnsi="Arial" w:cs="Arial"/>
          <w:sz w:val="24"/>
          <w:szCs w:val="24"/>
        </w:rPr>
        <w:t xml:space="preserve">eue </w:t>
      </w:r>
      <w:r w:rsidRPr="008770AA">
        <w:rPr>
          <w:rFonts w:ascii="Arial" w:hAnsi="Arial" w:cs="Arial"/>
          <w:sz w:val="24"/>
          <w:szCs w:val="24"/>
        </w:rPr>
        <w:t>wieder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im Raum, die Probleme auch auf andere, anscheinend einfachere Weise zu lösen: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</w:p>
    <w:p w:rsidR="00C60158" w:rsidRPr="008770AA" w:rsidRDefault="003C50A6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Indem man die Schuld dafür Sündenböcken in die Schuhe schiebt-</w:t>
      </w:r>
      <w:r w:rsidR="00C60158" w:rsidRPr="008770AA">
        <w:rPr>
          <w:rFonts w:ascii="Arial" w:hAnsi="Arial" w:cs="Arial"/>
          <w:sz w:val="24"/>
          <w:szCs w:val="24"/>
        </w:rPr>
        <w:t>d</w:t>
      </w:r>
      <w:r w:rsidRPr="008770AA">
        <w:rPr>
          <w:rFonts w:ascii="Arial" w:hAnsi="Arial" w:cs="Arial"/>
          <w:sz w:val="24"/>
          <w:szCs w:val="24"/>
        </w:rPr>
        <w:t>en</w:t>
      </w:r>
      <w:r w:rsidR="00C60158" w:rsidRPr="008770AA">
        <w:rPr>
          <w:rFonts w:ascii="Arial" w:hAnsi="Arial" w:cs="Arial"/>
          <w:sz w:val="24"/>
          <w:szCs w:val="24"/>
        </w:rPr>
        <w:t xml:space="preserve"> Flüchtlinge</w:t>
      </w:r>
      <w:r w:rsidRPr="008770AA">
        <w:rPr>
          <w:rFonts w:ascii="Arial" w:hAnsi="Arial" w:cs="Arial"/>
          <w:sz w:val="24"/>
          <w:szCs w:val="24"/>
        </w:rPr>
        <w:t>n</w:t>
      </w:r>
      <w:r w:rsidR="00C60158" w:rsidRPr="008770AA">
        <w:rPr>
          <w:rFonts w:ascii="Arial" w:hAnsi="Arial" w:cs="Arial"/>
          <w:sz w:val="24"/>
          <w:szCs w:val="24"/>
        </w:rPr>
        <w:t>, die Ausländer</w:t>
      </w:r>
      <w:r w:rsidRPr="008770AA">
        <w:rPr>
          <w:rFonts w:ascii="Arial" w:hAnsi="Arial" w:cs="Arial"/>
          <w:sz w:val="24"/>
          <w:szCs w:val="24"/>
        </w:rPr>
        <w:t>n</w:t>
      </w:r>
      <w:r w:rsidR="00C60158" w:rsidRPr="008770AA">
        <w:rPr>
          <w:rFonts w:ascii="Arial" w:hAnsi="Arial" w:cs="Arial"/>
          <w:sz w:val="24"/>
          <w:szCs w:val="24"/>
        </w:rPr>
        <w:t>, womöglich wieder auch- auf die Juden.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</w:p>
    <w:p w:rsidR="003804B3" w:rsidRPr="008770AA" w:rsidRDefault="003804B3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Lassen wir uns dem entgegen aufrufen: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Wachsam </w:t>
      </w:r>
      <w:r w:rsidR="003804B3" w:rsidRPr="008770AA">
        <w:rPr>
          <w:rFonts w:ascii="Arial" w:hAnsi="Arial" w:cs="Arial"/>
          <w:sz w:val="24"/>
          <w:szCs w:val="24"/>
        </w:rPr>
        <w:t xml:space="preserve">zu </w:t>
      </w:r>
      <w:r w:rsidRPr="008770AA">
        <w:rPr>
          <w:rFonts w:ascii="Arial" w:hAnsi="Arial" w:cs="Arial"/>
          <w:sz w:val="24"/>
          <w:szCs w:val="24"/>
        </w:rPr>
        <w:t xml:space="preserve">sein, wachsam </w:t>
      </w:r>
      <w:r w:rsidR="003804B3" w:rsidRPr="008770AA">
        <w:rPr>
          <w:rFonts w:ascii="Arial" w:hAnsi="Arial" w:cs="Arial"/>
          <w:sz w:val="24"/>
          <w:szCs w:val="24"/>
        </w:rPr>
        <w:t xml:space="preserve">zu </w:t>
      </w:r>
      <w:r w:rsidRPr="008770AA">
        <w:rPr>
          <w:rFonts w:ascii="Arial" w:hAnsi="Arial" w:cs="Arial"/>
          <w:sz w:val="24"/>
          <w:szCs w:val="24"/>
        </w:rPr>
        <w:t>bleiben,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 xml:space="preserve">und aktiv das </w:t>
      </w:r>
      <w:r w:rsidR="003804B3" w:rsidRPr="008770AA">
        <w:rPr>
          <w:rFonts w:ascii="Arial" w:hAnsi="Arial" w:cs="Arial"/>
          <w:sz w:val="24"/>
          <w:szCs w:val="24"/>
        </w:rPr>
        <w:t xml:space="preserve">zu </w:t>
      </w:r>
      <w:r w:rsidRPr="008770AA">
        <w:rPr>
          <w:rFonts w:ascii="Arial" w:hAnsi="Arial" w:cs="Arial"/>
          <w:sz w:val="24"/>
          <w:szCs w:val="24"/>
        </w:rPr>
        <w:t xml:space="preserve">schützen und </w:t>
      </w:r>
      <w:r w:rsidR="003804B3" w:rsidRPr="008770AA">
        <w:rPr>
          <w:rFonts w:ascii="Arial" w:hAnsi="Arial" w:cs="Arial"/>
          <w:sz w:val="24"/>
          <w:szCs w:val="24"/>
        </w:rPr>
        <w:t xml:space="preserve">zu </w:t>
      </w:r>
      <w:r w:rsidRPr="008770AA">
        <w:rPr>
          <w:rFonts w:ascii="Arial" w:hAnsi="Arial" w:cs="Arial"/>
          <w:sz w:val="24"/>
          <w:szCs w:val="24"/>
        </w:rPr>
        <w:t>erhalten,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lastRenderedPageBreak/>
        <w:t>was Gott unserem Volk aus der Katastrophe 1945 heraus als neue Chance geschenkt hat:</w:t>
      </w:r>
    </w:p>
    <w:p w:rsidR="00C60158" w:rsidRPr="008770AA" w:rsidRDefault="00C60158" w:rsidP="00DA6969">
      <w:pPr>
        <w:rPr>
          <w:rFonts w:ascii="Arial" w:hAnsi="Arial" w:cs="Arial"/>
          <w:sz w:val="24"/>
          <w:szCs w:val="24"/>
        </w:rPr>
      </w:pPr>
    </w:p>
    <w:p w:rsidR="00C60158" w:rsidRPr="008770AA" w:rsidRDefault="003804B3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Die Demokratie, den Frieden und die Freiheit.</w:t>
      </w:r>
    </w:p>
    <w:p w:rsidR="00C60158" w:rsidRPr="008770AA" w:rsidRDefault="003804B3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Nicht exklusiv für uns allein,</w:t>
      </w:r>
    </w:p>
    <w:p w:rsidR="003804B3" w:rsidRPr="008770AA" w:rsidRDefault="003804B3" w:rsidP="00DA6969">
      <w:pPr>
        <w:rPr>
          <w:rFonts w:ascii="Arial" w:hAnsi="Arial" w:cs="Arial"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sondern als Verpflichtung und als Basis sozusagen unseres Auftrags und unserer Veranwortung-</w:t>
      </w:r>
    </w:p>
    <w:p w:rsidR="00E53E20" w:rsidRPr="008770AA" w:rsidRDefault="003804B3" w:rsidP="008770AA">
      <w:pPr>
        <w:rPr>
          <w:rFonts w:ascii="Arial" w:hAnsi="Arial" w:cs="Arial"/>
          <w:b/>
          <w:sz w:val="24"/>
          <w:szCs w:val="24"/>
        </w:rPr>
      </w:pPr>
      <w:r w:rsidRPr="008770AA">
        <w:rPr>
          <w:rFonts w:ascii="Arial" w:hAnsi="Arial" w:cs="Arial"/>
          <w:sz w:val="24"/>
          <w:szCs w:val="24"/>
        </w:rPr>
        <w:t>für all unsere Mitgeschöpfe und diese ganze Welt. Amen.</w:t>
      </w:r>
      <w:r w:rsidR="004B65E7" w:rsidRPr="008770AA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E53E20" w:rsidRPr="008770AA" w:rsidSect="0085274E">
      <w:headerReference w:type="default" r:id="rId12"/>
      <w:pgSz w:w="16840" w:h="11907" w:orient="landscape" w:code="9"/>
      <w:pgMar w:top="851" w:right="1134" w:bottom="284" w:left="1134" w:header="510" w:footer="0" w:gutter="0"/>
      <w:cols w:num="2" w:space="1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0C" w:rsidRDefault="0065470C">
      <w:r>
        <w:separator/>
      </w:r>
    </w:p>
  </w:endnote>
  <w:endnote w:type="continuationSeparator" w:id="0">
    <w:p w:rsidR="0065470C" w:rsidRDefault="0065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0C" w:rsidRDefault="0065470C">
      <w:r>
        <w:separator/>
      </w:r>
    </w:p>
  </w:footnote>
  <w:footnote w:type="continuationSeparator" w:id="0">
    <w:p w:rsidR="0065470C" w:rsidRDefault="0065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933" w:rsidRDefault="00787933">
    <w:pPr>
      <w:pStyle w:val="Kopfzeile"/>
      <w:rPr>
        <w:i/>
        <w:sz w:val="28"/>
      </w:rPr>
    </w:pPr>
    <w:r>
      <w:rPr>
        <w:rStyle w:val="Seitenzahl"/>
      </w:rPr>
      <w:t xml:space="preserve">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E53E20">
      <w:rPr>
        <w:rStyle w:val="Seitenzahl"/>
        <w:i/>
        <w:noProof/>
        <w:sz w:val="28"/>
      </w:rPr>
      <w:t>3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 xml:space="preserve">a                                                                                                                    </w:t>
    </w:r>
    <w:r>
      <w:rPr>
        <w:rStyle w:val="Seitenzahl"/>
        <w:i/>
        <w:sz w:val="28"/>
      </w:rPr>
      <w:fldChar w:fldCharType="begin"/>
    </w:r>
    <w:r>
      <w:rPr>
        <w:rStyle w:val="Seitenzahl"/>
        <w:i/>
        <w:sz w:val="28"/>
      </w:rPr>
      <w:instrText xml:space="preserve"> PAGE </w:instrText>
    </w:r>
    <w:r>
      <w:rPr>
        <w:rStyle w:val="Seitenzahl"/>
        <w:i/>
        <w:sz w:val="28"/>
      </w:rPr>
      <w:fldChar w:fldCharType="separate"/>
    </w:r>
    <w:r w:rsidR="00E53E20">
      <w:rPr>
        <w:rStyle w:val="Seitenzahl"/>
        <w:i/>
        <w:noProof/>
        <w:sz w:val="28"/>
      </w:rPr>
      <w:t>3</w:t>
    </w:r>
    <w:r>
      <w:rPr>
        <w:rStyle w:val="Seitenzahl"/>
        <w:i/>
        <w:sz w:val="28"/>
      </w:rPr>
      <w:fldChar w:fldCharType="end"/>
    </w:r>
    <w:r>
      <w:rPr>
        <w:rStyle w:val="Seitenzahl"/>
        <w:i/>
        <w:sz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B3618"/>
    <w:multiLevelType w:val="hybridMultilevel"/>
    <w:tmpl w:val="0608DF4C"/>
    <w:lvl w:ilvl="0" w:tplc="D4FC3F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E7"/>
    <w:rsid w:val="00017C1D"/>
    <w:rsid w:val="000638F7"/>
    <w:rsid w:val="000D312A"/>
    <w:rsid w:val="000D4469"/>
    <w:rsid w:val="0016483F"/>
    <w:rsid w:val="001B4A16"/>
    <w:rsid w:val="001C2FB7"/>
    <w:rsid w:val="001C6935"/>
    <w:rsid w:val="001F2A53"/>
    <w:rsid w:val="00211FFB"/>
    <w:rsid w:val="00223D96"/>
    <w:rsid w:val="0023505D"/>
    <w:rsid w:val="0027165C"/>
    <w:rsid w:val="002E14F2"/>
    <w:rsid w:val="002E48D9"/>
    <w:rsid w:val="003804B3"/>
    <w:rsid w:val="003974DC"/>
    <w:rsid w:val="003A1183"/>
    <w:rsid w:val="003C50A6"/>
    <w:rsid w:val="003D2794"/>
    <w:rsid w:val="004355BA"/>
    <w:rsid w:val="0044486E"/>
    <w:rsid w:val="00493713"/>
    <w:rsid w:val="004B65E7"/>
    <w:rsid w:val="00547121"/>
    <w:rsid w:val="005D6D70"/>
    <w:rsid w:val="00633F5B"/>
    <w:rsid w:val="0065470C"/>
    <w:rsid w:val="0067524F"/>
    <w:rsid w:val="006D2D41"/>
    <w:rsid w:val="00787933"/>
    <w:rsid w:val="008226F0"/>
    <w:rsid w:val="00842F75"/>
    <w:rsid w:val="0085274E"/>
    <w:rsid w:val="008677BB"/>
    <w:rsid w:val="008770AA"/>
    <w:rsid w:val="00882001"/>
    <w:rsid w:val="008B76D0"/>
    <w:rsid w:val="00992E52"/>
    <w:rsid w:val="009A4F5E"/>
    <w:rsid w:val="009C10C7"/>
    <w:rsid w:val="00A07CEA"/>
    <w:rsid w:val="00A137BA"/>
    <w:rsid w:val="00A47823"/>
    <w:rsid w:val="00A60976"/>
    <w:rsid w:val="00C60158"/>
    <w:rsid w:val="00C71693"/>
    <w:rsid w:val="00CB703F"/>
    <w:rsid w:val="00D07823"/>
    <w:rsid w:val="00D12B2D"/>
    <w:rsid w:val="00D14A17"/>
    <w:rsid w:val="00D919D5"/>
    <w:rsid w:val="00DA6969"/>
    <w:rsid w:val="00E53E20"/>
    <w:rsid w:val="00F404AD"/>
    <w:rsid w:val="00F55E35"/>
    <w:rsid w:val="00F95CFA"/>
    <w:rsid w:val="00FB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88F15"/>
  <w15:chartTrackingRefBased/>
  <w15:docId w15:val="{74D9F235-73B8-4EEB-B25B-5E8A4296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B65E7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F95C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5CF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8770A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8770AA"/>
    <w:rPr>
      <w:color w:val="0000FF"/>
      <w:u w:val="single"/>
    </w:rPr>
  </w:style>
  <w:style w:type="character" w:styleId="BesuchterLink">
    <w:name w:val="FollowedHyperlink"/>
    <w:basedOn w:val="Absatz-Standardschriftart"/>
    <w:rsid w:val="00877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age-375835/" TargetMode="External"/><Relationship Id="rId5" Type="http://schemas.openxmlformats.org/officeDocument/2006/relationships/styles" Target="styles.xml"/><Relationship Id="rId10" Type="http://schemas.openxmlformats.org/officeDocument/2006/relationships/hyperlink" Target="http://page-37583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.Borchardt\AppData\Roaming\Microsoft\Templates\Normal%20A5%202x-%20Ve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E55C988EA2B945BC1697ECD0ED1E14" ma:contentTypeVersion="0" ma:contentTypeDescription="Ein neues Dokument erstellen." ma:contentTypeScope="" ma:versionID="9d9803865298eda81e803798173b48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FE8C-00D0-4E4E-A19A-C31425848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3FEBF-5560-44D8-8421-B16DAC74D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2A7A7-C84D-45D8-BA28-6091BF86BA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A5 2x- Verk.dot</Template>
  <TotalTime>0</TotalTime>
  <Pages>3</Pages>
  <Words>822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Pfarrer an der Markuskirche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Andreas.Borchardt</dc:creator>
  <cp:keywords/>
  <cp:lastModifiedBy>Borchardt, Andreas</cp:lastModifiedBy>
  <cp:revision>2</cp:revision>
  <cp:lastPrinted>2018-11-24T19:42:00Z</cp:lastPrinted>
  <dcterms:created xsi:type="dcterms:W3CDTF">2019-11-23T16:45:00Z</dcterms:created>
  <dcterms:modified xsi:type="dcterms:W3CDTF">2019-11-23T16:45:00Z</dcterms:modified>
</cp:coreProperties>
</file>