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59" w:rsidRPr="00E83B13" w:rsidRDefault="00E83B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4"/>
          <w:szCs w:val="24"/>
        </w:rPr>
      </w:pPr>
      <w:r w:rsidRPr="00E83B13">
        <w:rPr>
          <w:rFonts w:ascii="Arial" w:hAnsi="Arial" w:cs="Arial"/>
          <w:b/>
          <w:sz w:val="24"/>
          <w:szCs w:val="24"/>
        </w:rPr>
        <w:t>Predigt</w:t>
      </w:r>
      <w:r w:rsidRPr="00E83B13">
        <w:rPr>
          <w:rFonts w:ascii="Arial" w:hAnsi="Arial" w:cs="Arial"/>
          <w:b/>
          <w:sz w:val="24"/>
          <w:szCs w:val="24"/>
        </w:rPr>
        <w:tab/>
      </w:r>
      <w:r w:rsidRPr="00E83B13">
        <w:rPr>
          <w:rFonts w:ascii="Arial" w:hAnsi="Arial" w:cs="Arial"/>
          <w:b/>
          <w:sz w:val="24"/>
          <w:szCs w:val="24"/>
        </w:rPr>
        <w:tab/>
        <w:t>Jubilate VI- Bearb.v. 14.5.2000 (R.IV)</w:t>
      </w:r>
    </w:p>
    <w:p w:rsidR="00BB2B59" w:rsidRDefault="00BB2B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4"/>
          <w:szCs w:val="24"/>
        </w:rPr>
      </w:pPr>
      <w:r w:rsidRPr="00E83B13">
        <w:rPr>
          <w:rFonts w:ascii="Arial" w:hAnsi="Arial" w:cs="Arial"/>
          <w:b/>
          <w:sz w:val="24"/>
          <w:szCs w:val="24"/>
        </w:rPr>
        <w:t>2.Korinther 4,16-18</w:t>
      </w:r>
    </w:p>
    <w:p w:rsidR="003645DB" w:rsidRPr="00E83B13" w:rsidRDefault="00364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„Weil mich mein Gott das Lachen lehrt….“</w:t>
      </w:r>
    </w:p>
    <w:p w:rsidR="00BB2B59" w:rsidRPr="00E83B13" w:rsidRDefault="00E83B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4"/>
          <w:szCs w:val="24"/>
        </w:rPr>
      </w:pPr>
      <w:r w:rsidRPr="00E83B13">
        <w:rPr>
          <w:rFonts w:ascii="Arial" w:hAnsi="Arial" w:cs="Arial"/>
          <w:b/>
          <w:sz w:val="24"/>
          <w:szCs w:val="24"/>
        </w:rPr>
        <w:t>Emmingen- Pfrondorf 12.Mai 2019</w:t>
      </w:r>
    </w:p>
    <w:p w:rsidR="00BB2B59" w:rsidRPr="00E83B13" w:rsidRDefault="00BB2B59">
      <w:pPr>
        <w:rPr>
          <w:rFonts w:ascii="Arial" w:hAnsi="Arial" w:cs="Arial"/>
          <w:b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Liebe Gemeinde,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vielleicht haben sich manche von Ihnen schon etwas gewundert über </w:t>
      </w:r>
      <w:r w:rsidR="007A79BB">
        <w:rPr>
          <w:rFonts w:ascii="Arial" w:hAnsi="Arial" w:cs="Arial"/>
          <w:sz w:val="24"/>
          <w:szCs w:val="24"/>
        </w:rPr>
        <w:t>dieses----</w:t>
      </w:r>
      <w:r w:rsidRPr="00E83B13">
        <w:rPr>
          <w:rFonts w:ascii="Arial" w:hAnsi="Arial" w:cs="Arial"/>
          <w:sz w:val="24"/>
          <w:szCs w:val="24"/>
        </w:rPr>
        <w:t xml:space="preserve"> seltsame Bild,</w:t>
      </w:r>
    </w:p>
    <w:p w:rsidR="00BB2B59" w:rsidRPr="00E83B13" w:rsidRDefault="00441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Sie </w:t>
      </w:r>
      <w:r w:rsidR="00BB2B59" w:rsidRPr="00E83B1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u Beginn </w:t>
      </w:r>
      <w:r w:rsidR="007A79BB">
        <w:rPr>
          <w:rFonts w:ascii="Arial" w:hAnsi="Arial" w:cs="Arial"/>
          <w:sz w:val="24"/>
          <w:szCs w:val="24"/>
        </w:rPr>
        <w:t>auf einem</w:t>
      </w:r>
      <w:bookmarkStart w:id="0" w:name="_GoBack"/>
      <w:bookmarkEnd w:id="0"/>
      <w:r w:rsidR="007A79BB">
        <w:rPr>
          <w:rFonts w:ascii="Arial" w:hAnsi="Arial" w:cs="Arial"/>
          <w:sz w:val="24"/>
          <w:szCs w:val="24"/>
        </w:rPr>
        <w:t xml:space="preserve"> kleinen Blatt </w:t>
      </w:r>
      <w:r w:rsidR="00BB2B59" w:rsidRPr="00E83B13">
        <w:rPr>
          <w:rFonts w:ascii="Arial" w:hAnsi="Arial" w:cs="Arial"/>
          <w:sz w:val="24"/>
          <w:szCs w:val="24"/>
        </w:rPr>
        <w:t xml:space="preserve">bekommen </w:t>
      </w:r>
      <w:r w:rsidR="007A79BB">
        <w:rPr>
          <w:rFonts w:ascii="Arial" w:hAnsi="Arial" w:cs="Arial"/>
          <w:sz w:val="24"/>
          <w:szCs w:val="24"/>
        </w:rPr>
        <w:t>haben: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7A79BB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Auf den ersten Blick </w:t>
      </w:r>
      <w:r w:rsidR="007A79BB">
        <w:rPr>
          <w:rFonts w:ascii="Arial" w:hAnsi="Arial" w:cs="Arial"/>
          <w:sz w:val="24"/>
          <w:szCs w:val="24"/>
        </w:rPr>
        <w:t>–</w:t>
      </w:r>
    </w:p>
    <w:p w:rsidR="007A79BB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Sehen wir darauf diesen</w:t>
      </w:r>
      <w:r w:rsidR="00BB2B59" w:rsidRPr="00E83B13">
        <w:rPr>
          <w:rFonts w:ascii="Arial" w:hAnsi="Arial" w:cs="Arial"/>
          <w:sz w:val="24"/>
          <w:szCs w:val="24"/>
        </w:rPr>
        <w:t xml:space="preserve"> Mann, </w:t>
      </w:r>
    </w:p>
    <w:p w:rsidR="00BB2B59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der sichs wohl g</w:t>
      </w:r>
      <w:r w:rsidR="007A79BB">
        <w:rPr>
          <w:rFonts w:ascii="Arial" w:hAnsi="Arial" w:cs="Arial"/>
          <w:sz w:val="24"/>
          <w:szCs w:val="24"/>
        </w:rPr>
        <w:t>anz gerne gemütlich machen will:</w:t>
      </w:r>
    </w:p>
    <w:p w:rsidR="007A79BB" w:rsidRPr="00E83B13" w:rsidRDefault="007A79BB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Gestreifte Badehose, ein ansehnliches Bäuchlein, </w:t>
      </w:r>
    </w:p>
    <w:p w:rsidR="00441540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groß</w:t>
      </w:r>
      <w:r w:rsidR="00441540">
        <w:rPr>
          <w:rFonts w:ascii="Arial" w:hAnsi="Arial" w:cs="Arial"/>
          <w:sz w:val="24"/>
          <w:szCs w:val="24"/>
        </w:rPr>
        <w:t>er Sonnensombrero auf dem Kopf</w:t>
      </w:r>
      <w:r w:rsidR="007A79BB">
        <w:rPr>
          <w:rFonts w:ascii="Arial" w:hAnsi="Arial" w:cs="Arial"/>
          <w:sz w:val="24"/>
          <w:szCs w:val="24"/>
        </w:rPr>
        <w:t>- Freizeitdress sozusagen.</w:t>
      </w:r>
    </w:p>
    <w:p w:rsidR="00441540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er</w:t>
      </w:r>
      <w:r w:rsidR="00441540">
        <w:rPr>
          <w:rFonts w:ascii="Arial" w:hAnsi="Arial" w:cs="Arial"/>
          <w:sz w:val="24"/>
          <w:szCs w:val="24"/>
        </w:rPr>
        <w:t xml:space="preserve"> steht </w:t>
      </w:r>
      <w:r>
        <w:rPr>
          <w:rFonts w:ascii="Arial" w:hAnsi="Arial" w:cs="Arial"/>
          <w:sz w:val="24"/>
          <w:szCs w:val="24"/>
        </w:rPr>
        <w:t xml:space="preserve">dazu </w:t>
      </w:r>
      <w:r w:rsidR="00441540">
        <w:rPr>
          <w:rFonts w:ascii="Arial" w:hAnsi="Arial" w:cs="Arial"/>
          <w:sz w:val="24"/>
          <w:szCs w:val="24"/>
        </w:rPr>
        <w:t>ganz lässig da –</w:t>
      </w:r>
      <w:r>
        <w:rPr>
          <w:rFonts w:ascii="Arial" w:hAnsi="Arial" w:cs="Arial"/>
          <w:sz w:val="24"/>
          <w:szCs w:val="24"/>
        </w:rPr>
        <w:t xml:space="preserve"> gewissermaßen:</w:t>
      </w:r>
      <w:r w:rsidR="00441540">
        <w:rPr>
          <w:rFonts w:ascii="Arial" w:hAnsi="Arial" w:cs="Arial"/>
          <w:sz w:val="24"/>
          <w:szCs w:val="24"/>
        </w:rPr>
        <w:t xml:space="preserve"> </w:t>
      </w: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B2B59" w:rsidRPr="00E83B13">
        <w:rPr>
          <w:rFonts w:ascii="Arial" w:hAnsi="Arial" w:cs="Arial"/>
          <w:sz w:val="24"/>
          <w:szCs w:val="24"/>
        </w:rPr>
        <w:t>anz cool.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Somm</w:t>
      </w:r>
      <w:r w:rsidR="007A79BB">
        <w:rPr>
          <w:rFonts w:ascii="Arial" w:hAnsi="Arial" w:cs="Arial"/>
          <w:sz w:val="24"/>
          <w:szCs w:val="24"/>
        </w:rPr>
        <w:t>er und Sonne im Garten- dazu passt auch gut seine</w:t>
      </w:r>
      <w:r w:rsidRPr="00E83B13">
        <w:rPr>
          <w:rFonts w:ascii="Arial" w:hAnsi="Arial" w:cs="Arial"/>
          <w:sz w:val="24"/>
          <w:szCs w:val="24"/>
        </w:rPr>
        <w:t xml:space="preserve"> Hängematte, die bereit</w:t>
      </w:r>
      <w:r w:rsidR="007A79BB">
        <w:rPr>
          <w:rFonts w:ascii="Arial" w:hAnsi="Arial" w:cs="Arial"/>
          <w:sz w:val="24"/>
          <w:szCs w:val="24"/>
        </w:rPr>
        <w:t>s am Baum rechts angebunden ist:</w:t>
      </w: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B2B59" w:rsidRPr="00E83B13">
        <w:rPr>
          <w:rFonts w:ascii="Arial" w:hAnsi="Arial" w:cs="Arial"/>
          <w:sz w:val="24"/>
          <w:szCs w:val="24"/>
        </w:rPr>
        <w:t xml:space="preserve">ird </w:t>
      </w:r>
      <w:r>
        <w:rPr>
          <w:rFonts w:ascii="Arial" w:hAnsi="Arial" w:cs="Arial"/>
          <w:sz w:val="24"/>
          <w:szCs w:val="24"/>
        </w:rPr>
        <w:t xml:space="preserve">sich der sommerliche Herr </w:t>
      </w:r>
      <w:r w:rsidR="00BB2B59" w:rsidRPr="00E83B13">
        <w:rPr>
          <w:rFonts w:ascii="Arial" w:hAnsi="Arial" w:cs="Arial"/>
          <w:sz w:val="24"/>
          <w:szCs w:val="24"/>
        </w:rPr>
        <w:t>nun gleich hineinlegen?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Nun, wenn wir genau hinschauen- gibt es dafür ein gewisses Problem:</w:t>
      </w:r>
    </w:p>
    <w:p w:rsidR="00BB2B59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Denn, w</w:t>
      </w:r>
      <w:r w:rsidR="00BB2B59" w:rsidRPr="00E83B13">
        <w:rPr>
          <w:rFonts w:ascii="Arial" w:hAnsi="Arial" w:cs="Arial"/>
          <w:sz w:val="24"/>
          <w:szCs w:val="24"/>
        </w:rPr>
        <w:t xml:space="preserve">ahrscheinlich wird er </w:t>
      </w:r>
      <w:r>
        <w:rPr>
          <w:rFonts w:ascii="Arial" w:hAnsi="Arial" w:cs="Arial"/>
          <w:sz w:val="24"/>
          <w:szCs w:val="24"/>
        </w:rPr>
        <w:t xml:space="preserve">auf das Hinliegen </w:t>
      </w:r>
      <w:r w:rsidR="00BB2B59" w:rsidRPr="00E83B13">
        <w:rPr>
          <w:rFonts w:ascii="Arial" w:hAnsi="Arial" w:cs="Arial"/>
          <w:sz w:val="24"/>
          <w:szCs w:val="24"/>
        </w:rPr>
        <w:t xml:space="preserve">noch eine ganze Weile darauf warten müssen. </w:t>
      </w:r>
    </w:p>
    <w:p w:rsidR="007A79BB" w:rsidRPr="00E83B13" w:rsidRDefault="007A79BB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Eine Hängematte spannt man </w:t>
      </w:r>
      <w:r w:rsidR="007A79BB">
        <w:rPr>
          <w:rFonts w:ascii="Arial" w:hAnsi="Arial" w:cs="Arial"/>
          <w:sz w:val="24"/>
          <w:szCs w:val="24"/>
        </w:rPr>
        <w:t xml:space="preserve">ja </w:t>
      </w:r>
      <w:r w:rsidRPr="00E83B13">
        <w:rPr>
          <w:rFonts w:ascii="Arial" w:hAnsi="Arial" w:cs="Arial"/>
          <w:sz w:val="24"/>
          <w:szCs w:val="24"/>
        </w:rPr>
        <w:t>no</w:t>
      </w:r>
      <w:r w:rsidR="007A79BB">
        <w:rPr>
          <w:rFonts w:ascii="Arial" w:hAnsi="Arial" w:cs="Arial"/>
          <w:sz w:val="24"/>
          <w:szCs w:val="24"/>
        </w:rPr>
        <w:t>rmalerweise zwischen zwei Bäume: E</w:t>
      </w:r>
      <w:r w:rsidRPr="00E83B13">
        <w:rPr>
          <w:rFonts w:ascii="Arial" w:hAnsi="Arial" w:cs="Arial"/>
          <w:sz w:val="24"/>
          <w:szCs w:val="24"/>
        </w:rPr>
        <w:t>iner davon ist bereits schon vorhanden,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mit dem zweiten harpert es allerdings noch etwas: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Erst ein ganz kleiner Setzling ist links zu sehen 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Unter normalen Umständen wird es wohl in diesem Sommer nichts mehr werden mit einem gemütlichen Nickerchen in der Hängematte.</w:t>
      </w:r>
    </w:p>
    <w:p w:rsidR="00BB2B59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soll denn das ganze?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lastRenderedPageBreak/>
        <w:t xml:space="preserve">Ist das </w:t>
      </w:r>
      <w:r w:rsidR="007A79BB">
        <w:rPr>
          <w:rFonts w:ascii="Arial" w:hAnsi="Arial" w:cs="Arial"/>
          <w:sz w:val="24"/>
          <w:szCs w:val="24"/>
        </w:rPr>
        <w:t xml:space="preserve">vielleicht </w:t>
      </w:r>
      <w:r w:rsidRPr="00E83B13">
        <w:rPr>
          <w:rFonts w:ascii="Arial" w:hAnsi="Arial" w:cs="Arial"/>
          <w:sz w:val="24"/>
          <w:szCs w:val="24"/>
        </w:rPr>
        <w:t>ein Witzb</w:t>
      </w:r>
      <w:r w:rsidR="007A79BB">
        <w:rPr>
          <w:rFonts w:ascii="Arial" w:hAnsi="Arial" w:cs="Arial"/>
          <w:sz w:val="24"/>
          <w:szCs w:val="24"/>
        </w:rPr>
        <w:t>ild von der letzten Seite der Metzger</w:t>
      </w:r>
      <w:r w:rsidRPr="00E83B13">
        <w:rPr>
          <w:rFonts w:ascii="Arial" w:hAnsi="Arial" w:cs="Arial"/>
          <w:sz w:val="24"/>
          <w:szCs w:val="24"/>
        </w:rPr>
        <w:t>zeitung</w:t>
      </w:r>
      <w:r w:rsidR="007A79BB">
        <w:rPr>
          <w:rFonts w:ascii="Arial" w:hAnsi="Arial" w:cs="Arial"/>
          <w:sz w:val="24"/>
          <w:szCs w:val="24"/>
        </w:rPr>
        <w:t xml:space="preserve"> oder der Apothekenrundschau</w:t>
      </w:r>
      <w:r w:rsidRPr="00E83B13">
        <w:rPr>
          <w:rFonts w:ascii="Arial" w:hAnsi="Arial" w:cs="Arial"/>
          <w:sz w:val="24"/>
          <w:szCs w:val="24"/>
        </w:rPr>
        <w:t>?</w:t>
      </w:r>
    </w:p>
    <w:p w:rsidR="007A79BB" w:rsidRDefault="007A79BB">
      <w:pPr>
        <w:rPr>
          <w:rFonts w:ascii="Arial" w:hAnsi="Arial" w:cs="Arial"/>
          <w:sz w:val="24"/>
          <w:szCs w:val="24"/>
        </w:rPr>
      </w:pP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B2B59" w:rsidRPr="00E83B13">
        <w:rPr>
          <w:rFonts w:ascii="Arial" w:hAnsi="Arial" w:cs="Arial"/>
          <w:sz w:val="24"/>
          <w:szCs w:val="24"/>
        </w:rPr>
        <w:t>önnte durchaus sein, allerdings:</w:t>
      </w:r>
    </w:p>
    <w:p w:rsidR="007A79BB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Zeichner hat seine</w:t>
      </w:r>
      <w:r w:rsidR="00BB2B59" w:rsidRPr="00E83B13">
        <w:rPr>
          <w:rFonts w:ascii="Arial" w:hAnsi="Arial" w:cs="Arial"/>
          <w:sz w:val="24"/>
          <w:szCs w:val="24"/>
        </w:rPr>
        <w:t xml:space="preserve"> Karikatur</w:t>
      </w:r>
      <w:r>
        <w:rPr>
          <w:rFonts w:ascii="Arial" w:hAnsi="Arial" w:cs="Arial"/>
          <w:sz w:val="24"/>
          <w:szCs w:val="24"/>
        </w:rPr>
        <w:t xml:space="preserve"> nicht als reine Witzzeichnung gedacht, sondern er hat ihr einen durchaus ernsthafteren Titel gegeben-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er na</w:t>
      </w:r>
      <w:r w:rsidR="007A79BB">
        <w:rPr>
          <w:rFonts w:ascii="Arial" w:hAnsi="Arial" w:cs="Arial"/>
          <w:sz w:val="24"/>
          <w:szCs w:val="24"/>
        </w:rPr>
        <w:t>nnte dieses</w:t>
      </w:r>
      <w:r w:rsidRPr="00E83B13">
        <w:rPr>
          <w:rFonts w:ascii="Arial" w:hAnsi="Arial" w:cs="Arial"/>
          <w:sz w:val="24"/>
          <w:szCs w:val="24"/>
        </w:rPr>
        <w:t xml:space="preserve"> Bild: "Hoffnung".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"Unbeirrbare Hoffnung- zehren von </w:t>
      </w:r>
      <w:r w:rsidR="007A79BB">
        <w:rPr>
          <w:rFonts w:ascii="Arial" w:hAnsi="Arial" w:cs="Arial"/>
          <w:sz w:val="24"/>
          <w:szCs w:val="24"/>
        </w:rPr>
        <w:t>dem, was erst noch werden soll": D</w:t>
      </w:r>
      <w:r w:rsidRPr="00E83B13">
        <w:rPr>
          <w:rFonts w:ascii="Arial" w:hAnsi="Arial" w:cs="Arial"/>
          <w:sz w:val="24"/>
          <w:szCs w:val="24"/>
        </w:rPr>
        <w:t xml:space="preserve">iesen Satz habe ich Ihnen </w:t>
      </w:r>
      <w:r w:rsidR="007A79BB">
        <w:rPr>
          <w:rFonts w:ascii="Arial" w:hAnsi="Arial" w:cs="Arial"/>
          <w:sz w:val="24"/>
          <w:szCs w:val="24"/>
        </w:rPr>
        <w:t xml:space="preserve">deshalb </w:t>
      </w:r>
      <w:r w:rsidRPr="00E83B13">
        <w:rPr>
          <w:rFonts w:ascii="Arial" w:hAnsi="Arial" w:cs="Arial"/>
          <w:sz w:val="24"/>
          <w:szCs w:val="24"/>
        </w:rPr>
        <w:t>auch neben das Bild geschrieben.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Hoffen auf das, was fast noch nicht zu sehen,</w:t>
      </w: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sogar noch unsichtbar ist:</w:t>
      </w: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B2B59" w:rsidRPr="00E83B13">
        <w:rPr>
          <w:rFonts w:ascii="Arial" w:hAnsi="Arial" w:cs="Arial"/>
          <w:sz w:val="24"/>
          <w:szCs w:val="24"/>
        </w:rPr>
        <w:t xml:space="preserve">bwohl der zweite Baum </w:t>
      </w:r>
      <w:r>
        <w:rPr>
          <w:rFonts w:ascii="Arial" w:hAnsi="Arial" w:cs="Arial"/>
          <w:sz w:val="24"/>
          <w:szCs w:val="24"/>
        </w:rPr>
        <w:t xml:space="preserve">jetzt </w:t>
      </w:r>
      <w:r w:rsidR="00BB2B59" w:rsidRPr="00E83B13">
        <w:rPr>
          <w:rFonts w:ascii="Arial" w:hAnsi="Arial" w:cs="Arial"/>
          <w:sz w:val="24"/>
          <w:szCs w:val="24"/>
        </w:rPr>
        <w:t xml:space="preserve">noch so klein ist, 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dennoch schon die Hängematte am ersten Baum anknüpfen-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und voller Geduld die kleine Pflanze bewässern.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7A79BB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Ähnliche Gedanken möchte auch unser heutiger Predigttext aus dem 4.Kapitel des 2.Korinther-Briefs ausdrücken:</w:t>
      </w:r>
    </w:p>
    <w:p w:rsidR="007A79BB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Seine Worte klingen beim ersten Hören etwas schwer und sperrig,</w:t>
      </w:r>
    </w:p>
    <w:p w:rsidR="007A79BB" w:rsidRPr="00E83B13" w:rsidRDefault="007A79BB" w:rsidP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können wir uns aber, eingestimmt von unserer Hoffnungs-Karrikatur, dem etwas besser annähern, was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Paulus da</w:t>
      </w:r>
      <w:r w:rsidR="007A79BB">
        <w:rPr>
          <w:rFonts w:ascii="Arial" w:hAnsi="Arial" w:cs="Arial"/>
          <w:sz w:val="24"/>
          <w:szCs w:val="24"/>
        </w:rPr>
        <w:t>rin</w:t>
      </w:r>
      <w:r w:rsidRPr="00E83B13">
        <w:rPr>
          <w:rFonts w:ascii="Arial" w:hAnsi="Arial" w:cs="Arial"/>
          <w:sz w:val="24"/>
          <w:szCs w:val="24"/>
        </w:rPr>
        <w:t xml:space="preserve"> zur Sprache bringen will.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Er schreibt:</w:t>
      </w:r>
    </w:p>
    <w:p w:rsidR="00BB2B59" w:rsidRPr="00E83B13" w:rsidRDefault="00BB2B59">
      <w:pPr>
        <w:rPr>
          <w:rFonts w:ascii="Arial" w:hAnsi="Arial" w:cs="Arial"/>
          <w:b/>
          <w:i/>
          <w:sz w:val="24"/>
          <w:szCs w:val="24"/>
        </w:rPr>
      </w:pPr>
      <w:r w:rsidRPr="00E83B13">
        <w:rPr>
          <w:rFonts w:ascii="Arial" w:hAnsi="Arial" w:cs="Arial"/>
          <w:b/>
          <w:i/>
          <w:sz w:val="24"/>
          <w:szCs w:val="24"/>
        </w:rPr>
        <w:t>Darum werden wir nicht müde; sondern wenn auch unser äußerer Mensch verfällt, so wird doch der innere von Tag zu Tag erneuert.</w:t>
      </w:r>
    </w:p>
    <w:p w:rsidR="00BB2B59" w:rsidRPr="00E83B13" w:rsidRDefault="00BB2B59">
      <w:pPr>
        <w:rPr>
          <w:rFonts w:ascii="Arial" w:hAnsi="Arial" w:cs="Arial"/>
          <w:b/>
          <w:i/>
          <w:sz w:val="24"/>
          <w:szCs w:val="24"/>
        </w:rPr>
      </w:pPr>
      <w:r w:rsidRPr="00E83B13">
        <w:rPr>
          <w:rFonts w:ascii="Arial" w:hAnsi="Arial" w:cs="Arial"/>
          <w:b/>
          <w:i/>
          <w:sz w:val="24"/>
          <w:szCs w:val="24"/>
        </w:rPr>
        <w:t xml:space="preserve">Denn unsre Trübsal, die zeitlich und leicht ist, schafft eine ewige und über alle Maßen gewichtige Herrlichkeit, </w:t>
      </w:r>
    </w:p>
    <w:p w:rsidR="00BB2B59" w:rsidRPr="00E83B13" w:rsidRDefault="00BB2B59">
      <w:pPr>
        <w:rPr>
          <w:rFonts w:ascii="Arial" w:hAnsi="Arial" w:cs="Arial"/>
          <w:b/>
          <w:i/>
          <w:sz w:val="24"/>
          <w:szCs w:val="24"/>
        </w:rPr>
      </w:pPr>
      <w:r w:rsidRPr="00E83B13">
        <w:rPr>
          <w:rFonts w:ascii="Arial" w:hAnsi="Arial" w:cs="Arial"/>
          <w:b/>
          <w:i/>
          <w:sz w:val="24"/>
          <w:szCs w:val="24"/>
        </w:rPr>
        <w:t>uns, die wir nicht sehen auf das Sichtbare, sondern auf das Unsichtbare. Denn was sichtbar ist, das ist zeitlich; was aber unsichtbar ist, das ist ewig.</w:t>
      </w:r>
    </w:p>
    <w:p w:rsidR="00BB2B59" w:rsidRPr="00E83B13" w:rsidRDefault="00BB2B59">
      <w:pPr>
        <w:rPr>
          <w:rFonts w:ascii="Arial" w:hAnsi="Arial" w:cs="Arial"/>
          <w:b/>
          <w:sz w:val="24"/>
          <w:szCs w:val="24"/>
        </w:rPr>
      </w:pPr>
    </w:p>
    <w:p w:rsidR="007A79BB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BB2B59" w:rsidRPr="00E83B13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BB2B59" w:rsidRPr="00E83B13">
        <w:rPr>
          <w:rFonts w:ascii="Arial" w:hAnsi="Arial" w:cs="Arial"/>
          <w:sz w:val="24"/>
          <w:szCs w:val="24"/>
        </w:rPr>
        <w:t>icht müde werden,</w:t>
      </w:r>
    </w:p>
    <w:p w:rsidR="00BB2B59" w:rsidRDefault="007A7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sondern- </w:t>
      </w:r>
      <w:r w:rsidR="00BB2B59" w:rsidRPr="00E83B13">
        <w:rPr>
          <w:rFonts w:ascii="Arial" w:hAnsi="Arial" w:cs="Arial"/>
          <w:sz w:val="24"/>
          <w:szCs w:val="24"/>
        </w:rPr>
        <w:t xml:space="preserve">hoffen auf das, was erst noch werden wird </w:t>
      </w:r>
      <w:r w:rsidR="00577530">
        <w:rPr>
          <w:rFonts w:ascii="Arial" w:hAnsi="Arial" w:cs="Arial"/>
          <w:sz w:val="24"/>
          <w:szCs w:val="24"/>
        </w:rPr>
        <w:t>–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wie der Herr mit der Gießkanne auf unserem Bild.</w:t>
      </w:r>
    </w:p>
    <w:p w:rsidR="00577530" w:rsidRPr="00E83B13" w:rsidRDefault="00577530">
      <w:pPr>
        <w:rPr>
          <w:rFonts w:ascii="Arial" w:hAnsi="Arial" w:cs="Arial"/>
          <w:sz w:val="24"/>
          <w:szCs w:val="24"/>
        </w:rPr>
      </w:pP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Hoffen auf das, </w:t>
      </w:r>
      <w:r w:rsidR="00BB2B59" w:rsidRPr="00E83B13">
        <w:rPr>
          <w:rFonts w:ascii="Arial" w:hAnsi="Arial" w:cs="Arial"/>
          <w:sz w:val="24"/>
          <w:szCs w:val="24"/>
        </w:rPr>
        <w:t xml:space="preserve">was erst noch werden wird </w:t>
      </w:r>
      <w:r>
        <w:rPr>
          <w:rFonts w:ascii="Arial" w:hAnsi="Arial" w:cs="Arial"/>
          <w:sz w:val="24"/>
          <w:szCs w:val="24"/>
        </w:rPr>
        <w:t>–</w:t>
      </w:r>
      <w:r w:rsidR="00BB2B59" w:rsidRPr="00E83B13">
        <w:rPr>
          <w:rFonts w:ascii="Arial" w:hAnsi="Arial" w:cs="Arial"/>
          <w:sz w:val="24"/>
          <w:szCs w:val="24"/>
        </w:rPr>
        <w:t xml:space="preserve"> 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aber gleichzeitig </w:t>
      </w:r>
      <w:r w:rsidR="00BB2B59" w:rsidRPr="00E83B13">
        <w:rPr>
          <w:rFonts w:ascii="Arial" w:hAnsi="Arial" w:cs="Arial"/>
          <w:sz w:val="24"/>
          <w:szCs w:val="24"/>
        </w:rPr>
        <w:t>im kleinen und unscheinbaren</w:t>
      </w:r>
      <w:r>
        <w:rPr>
          <w:rFonts w:ascii="Arial" w:hAnsi="Arial" w:cs="Arial"/>
          <w:sz w:val="24"/>
          <w:szCs w:val="24"/>
        </w:rPr>
        <w:t>,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ausgestreuten Samen,</w:t>
      </w:r>
    </w:p>
    <w:p w:rsidR="00BB2B59" w:rsidRPr="00E83B13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kleinen Pflanze </w:t>
      </w:r>
      <w:r w:rsidR="00BB2B59" w:rsidRPr="00E83B13">
        <w:rPr>
          <w:rFonts w:ascii="Arial" w:hAnsi="Arial" w:cs="Arial"/>
          <w:sz w:val="24"/>
          <w:szCs w:val="24"/>
        </w:rPr>
        <w:t xml:space="preserve"> schon mitten unter uns ist.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Christliche Hoffnung-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eine erneuerte, eine befreite und erlöste Welt-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einen neuen Himmel und eine neue Erde: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Beginn verkündigt die christliche Kirche diese große Perspektive.</w:t>
      </w:r>
    </w:p>
    <w:p w:rsidR="00577530" w:rsidRDefault="00577530">
      <w:pPr>
        <w:rPr>
          <w:rFonts w:ascii="Arial" w:hAnsi="Arial" w:cs="Arial"/>
          <w:sz w:val="24"/>
          <w:szCs w:val="24"/>
        </w:rPr>
      </w:pP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Nun, die</w:t>
      </w:r>
      <w:r w:rsidR="00BB2B59" w:rsidRPr="00E83B13">
        <w:rPr>
          <w:rFonts w:ascii="Arial" w:hAnsi="Arial" w:cs="Arial"/>
          <w:sz w:val="24"/>
          <w:szCs w:val="24"/>
        </w:rPr>
        <w:t xml:space="preserve"> Menschen und auch wir </w:t>
      </w:r>
      <w:r>
        <w:rPr>
          <w:rFonts w:ascii="Arial" w:hAnsi="Arial" w:cs="Arial"/>
          <w:sz w:val="24"/>
          <w:szCs w:val="24"/>
        </w:rPr>
        <w:t xml:space="preserve">als </w:t>
      </w:r>
      <w:r w:rsidR="00BB2B59" w:rsidRPr="00E83B13">
        <w:rPr>
          <w:rFonts w:ascii="Arial" w:hAnsi="Arial" w:cs="Arial"/>
          <w:sz w:val="24"/>
          <w:szCs w:val="24"/>
        </w:rPr>
        <w:t xml:space="preserve">Christinnen und Christen leben noch nicht </w:t>
      </w:r>
      <w:r>
        <w:rPr>
          <w:rFonts w:ascii="Arial" w:hAnsi="Arial" w:cs="Arial"/>
          <w:sz w:val="24"/>
          <w:szCs w:val="24"/>
        </w:rPr>
        <w:t>in einer neuen Welt-</w:t>
      </w:r>
    </w:p>
    <w:p w:rsidR="00BB2B59" w:rsidRPr="00E83B13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leben sozusagen noch nicht im Himmel:</w:t>
      </w:r>
    </w:p>
    <w:p w:rsidR="00577530" w:rsidRDefault="00577530">
      <w:pPr>
        <w:rPr>
          <w:rFonts w:ascii="Arial" w:hAnsi="Arial" w:cs="Arial"/>
          <w:sz w:val="24"/>
          <w:szCs w:val="24"/>
        </w:rPr>
      </w:pP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B2B59" w:rsidRPr="00E83B13">
        <w:rPr>
          <w:rFonts w:ascii="Arial" w:hAnsi="Arial" w:cs="Arial"/>
          <w:sz w:val="24"/>
          <w:szCs w:val="24"/>
        </w:rPr>
        <w:t xml:space="preserve">uch nach 2000 Jahren Christentum ist unsere Erde </w:t>
      </w:r>
      <w:r>
        <w:rPr>
          <w:rFonts w:ascii="Arial" w:hAnsi="Arial" w:cs="Arial"/>
          <w:sz w:val="24"/>
          <w:szCs w:val="24"/>
        </w:rPr>
        <w:t xml:space="preserve">stattdessen </w:t>
      </w:r>
      <w:r w:rsidR="00BB2B59" w:rsidRPr="00E83B13">
        <w:rPr>
          <w:rFonts w:ascii="Arial" w:hAnsi="Arial" w:cs="Arial"/>
          <w:sz w:val="24"/>
          <w:szCs w:val="24"/>
        </w:rPr>
        <w:t>noc</w:t>
      </w:r>
      <w:r>
        <w:rPr>
          <w:rFonts w:ascii="Arial" w:hAnsi="Arial" w:cs="Arial"/>
          <w:sz w:val="24"/>
          <w:szCs w:val="24"/>
        </w:rPr>
        <w:t xml:space="preserve">h ganz kräftig die alte Erde -  </w:t>
      </w:r>
      <w:r w:rsidR="00BB2B59" w:rsidRPr="00E83B13">
        <w:rPr>
          <w:rFonts w:ascii="Arial" w:hAnsi="Arial" w:cs="Arial"/>
          <w:sz w:val="24"/>
          <w:szCs w:val="24"/>
        </w:rPr>
        <w:t xml:space="preserve">im großen mit Kriegen, </w:t>
      </w:r>
      <w:r>
        <w:rPr>
          <w:rFonts w:ascii="Arial" w:hAnsi="Arial" w:cs="Arial"/>
          <w:sz w:val="24"/>
          <w:szCs w:val="24"/>
        </w:rPr>
        <w:t xml:space="preserve">vielfältigen </w:t>
      </w:r>
      <w:r w:rsidR="00BB2B59" w:rsidRPr="00E83B13">
        <w:rPr>
          <w:rFonts w:ascii="Arial" w:hAnsi="Arial" w:cs="Arial"/>
          <w:sz w:val="24"/>
          <w:szCs w:val="24"/>
        </w:rPr>
        <w:t xml:space="preserve">Katastrophen, </w:t>
      </w:r>
      <w:r>
        <w:rPr>
          <w:rFonts w:ascii="Arial" w:hAnsi="Arial" w:cs="Arial"/>
          <w:sz w:val="24"/>
          <w:szCs w:val="24"/>
        </w:rPr>
        <w:t xml:space="preserve">mit </w:t>
      </w:r>
      <w:r w:rsidR="00BB2B59" w:rsidRPr="00E83B13">
        <w:rPr>
          <w:rFonts w:ascii="Arial" w:hAnsi="Arial" w:cs="Arial"/>
          <w:sz w:val="24"/>
          <w:szCs w:val="24"/>
        </w:rPr>
        <w:t xml:space="preserve">Unterdrückung und Gewalt </w:t>
      </w:r>
    </w:p>
    <w:p w:rsidR="00577530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-genauso wie im kleinen und </w:t>
      </w:r>
      <w:r w:rsidR="00BB2B59" w:rsidRPr="00E83B13">
        <w:rPr>
          <w:rFonts w:ascii="Arial" w:hAnsi="Arial" w:cs="Arial"/>
          <w:sz w:val="24"/>
          <w:szCs w:val="24"/>
        </w:rPr>
        <w:t xml:space="preserve">persönlichen </w:t>
      </w:r>
      <w:r>
        <w:rPr>
          <w:rFonts w:ascii="Arial" w:hAnsi="Arial" w:cs="Arial"/>
          <w:sz w:val="24"/>
          <w:szCs w:val="24"/>
        </w:rPr>
        <w:t xml:space="preserve">Bereich, 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mit Streit</w:t>
      </w:r>
      <w:r w:rsidR="00577530">
        <w:rPr>
          <w:rFonts w:ascii="Arial" w:hAnsi="Arial" w:cs="Arial"/>
          <w:sz w:val="24"/>
          <w:szCs w:val="24"/>
        </w:rPr>
        <w:t>, Hass</w:t>
      </w:r>
      <w:r w:rsidRPr="00E83B13">
        <w:rPr>
          <w:rFonts w:ascii="Arial" w:hAnsi="Arial" w:cs="Arial"/>
          <w:sz w:val="24"/>
          <w:szCs w:val="24"/>
        </w:rPr>
        <w:t xml:space="preserve"> und </w:t>
      </w:r>
      <w:r w:rsidR="00577530">
        <w:rPr>
          <w:rFonts w:ascii="Arial" w:hAnsi="Arial" w:cs="Arial"/>
          <w:sz w:val="24"/>
          <w:szCs w:val="24"/>
        </w:rPr>
        <w:t xml:space="preserve">mancherlei </w:t>
      </w:r>
      <w:r w:rsidRPr="00E83B13">
        <w:rPr>
          <w:rFonts w:ascii="Arial" w:hAnsi="Arial" w:cs="Arial"/>
          <w:sz w:val="24"/>
          <w:szCs w:val="24"/>
        </w:rPr>
        <w:t xml:space="preserve">Leid, </w:t>
      </w:r>
      <w:r w:rsidR="00577530">
        <w:rPr>
          <w:rFonts w:ascii="Arial" w:hAnsi="Arial" w:cs="Arial"/>
          <w:sz w:val="24"/>
          <w:szCs w:val="24"/>
        </w:rPr>
        <w:t xml:space="preserve">mit </w:t>
      </w:r>
      <w:r w:rsidRPr="00E83B13">
        <w:rPr>
          <w:rFonts w:ascii="Arial" w:hAnsi="Arial" w:cs="Arial"/>
          <w:sz w:val="24"/>
          <w:szCs w:val="24"/>
        </w:rPr>
        <w:t xml:space="preserve">Trauer und </w:t>
      </w:r>
      <w:r w:rsidR="00577530">
        <w:rPr>
          <w:rFonts w:ascii="Arial" w:hAnsi="Arial" w:cs="Arial"/>
          <w:sz w:val="24"/>
          <w:szCs w:val="24"/>
        </w:rPr>
        <w:t>vielen anderen persönlichen Krisen und Problemen.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Oft tun wir uns sehr schwer damit,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oft verzweifeln wir daran und klagen:</w:t>
      </w:r>
    </w:p>
    <w:p w:rsidR="00BB2B59" w:rsidRPr="00E83B13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"Irgendwann müsste es doch anders werden:</w:t>
      </w:r>
    </w:p>
    <w:p w:rsidR="00BB2B59" w:rsidRPr="00E83B13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denn die Kirche und das ganze Christentum</w:t>
      </w:r>
      <w:r w:rsidR="00BB2B59" w:rsidRPr="00E83B13">
        <w:rPr>
          <w:rFonts w:ascii="Arial" w:hAnsi="Arial" w:cs="Arial"/>
          <w:sz w:val="24"/>
          <w:szCs w:val="24"/>
        </w:rPr>
        <w:t xml:space="preserve"> überhaupt bewirkt und verändert in d</w:t>
      </w:r>
      <w:r>
        <w:rPr>
          <w:rFonts w:ascii="Arial" w:hAnsi="Arial" w:cs="Arial"/>
          <w:sz w:val="24"/>
          <w:szCs w:val="24"/>
        </w:rPr>
        <w:t>ies</w:t>
      </w:r>
      <w:r w:rsidR="00BB2B59" w:rsidRPr="00E83B13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 xml:space="preserve">langen </w:t>
      </w:r>
      <w:r w:rsidR="00BB2B59" w:rsidRPr="00E83B13">
        <w:rPr>
          <w:rFonts w:ascii="Arial" w:hAnsi="Arial" w:cs="Arial"/>
          <w:sz w:val="24"/>
          <w:szCs w:val="24"/>
        </w:rPr>
        <w:t>Zeit ?"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Die gleiche Klage haben </w:t>
      </w:r>
      <w:r w:rsidR="00577530">
        <w:rPr>
          <w:rFonts w:ascii="Arial" w:hAnsi="Arial" w:cs="Arial"/>
          <w:sz w:val="24"/>
          <w:szCs w:val="24"/>
        </w:rPr>
        <w:t xml:space="preserve">nun  aber </w:t>
      </w:r>
      <w:r w:rsidRPr="00E83B13">
        <w:rPr>
          <w:rFonts w:ascii="Arial" w:hAnsi="Arial" w:cs="Arial"/>
          <w:sz w:val="24"/>
          <w:szCs w:val="24"/>
        </w:rPr>
        <w:t xml:space="preserve">auch </w:t>
      </w:r>
      <w:r w:rsidR="00577530">
        <w:rPr>
          <w:rFonts w:ascii="Arial" w:hAnsi="Arial" w:cs="Arial"/>
          <w:sz w:val="24"/>
          <w:szCs w:val="24"/>
        </w:rPr>
        <w:t>schon jene</w:t>
      </w:r>
      <w:r w:rsidRPr="00E83B13">
        <w:rPr>
          <w:rFonts w:ascii="Arial" w:hAnsi="Arial" w:cs="Arial"/>
          <w:sz w:val="24"/>
          <w:szCs w:val="24"/>
        </w:rPr>
        <w:t xml:space="preserve"> Christen in Korinth auf den Lippen gehabt, 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denen Paulus unseren heut</w:t>
      </w:r>
      <w:r w:rsidR="00577530">
        <w:rPr>
          <w:rFonts w:ascii="Arial" w:hAnsi="Arial" w:cs="Arial"/>
          <w:sz w:val="24"/>
          <w:szCs w:val="24"/>
        </w:rPr>
        <w:t>igen Predigttext gewidmet hat: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Müss</w:t>
      </w:r>
      <w:r w:rsidR="00BB2B59" w:rsidRPr="00E83B13">
        <w:rPr>
          <w:rFonts w:ascii="Arial" w:hAnsi="Arial" w:cs="Arial"/>
          <w:sz w:val="24"/>
          <w:szCs w:val="24"/>
        </w:rPr>
        <w:t>te denn nicht mehr zu sehen von Gott,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von der Erlösung durch Jesus Christus in dieser Welt?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lastRenderedPageBreak/>
        <w:t>Wird nicht stattdessen alles immer noch schlimmer?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In vielen Gesprächen, bei manchen Geburtstagsbesuchen begegnet mir diese Frage-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Ganz besonders auch bei älteren Menschen, </w:t>
      </w:r>
      <w:r w:rsidR="00577530">
        <w:rPr>
          <w:rFonts w:ascii="Arial" w:hAnsi="Arial" w:cs="Arial"/>
          <w:sz w:val="24"/>
          <w:szCs w:val="24"/>
        </w:rPr>
        <w:t>die schon so manches erleben muss</w:t>
      </w:r>
      <w:r w:rsidRPr="00E83B13">
        <w:rPr>
          <w:rFonts w:ascii="Arial" w:hAnsi="Arial" w:cs="Arial"/>
          <w:sz w:val="24"/>
          <w:szCs w:val="24"/>
        </w:rPr>
        <w:t>ten in den Jahrzehnten ihres Lebens.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Wird nicht alles immer noch schlimmer auf dieser Welt?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Eine einzige Tagesschau, eine einzige Tageszeitung kann da ausreichend Material liefern für diese Frage.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Paulus kennt und sieht durchaus diese Verfallsbewegung im Weltgeschehen und auch im persönlichen Bereich-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"wenn auch</w:t>
      </w:r>
      <w:r w:rsidR="00577530">
        <w:rPr>
          <w:rFonts w:ascii="Arial" w:hAnsi="Arial" w:cs="Arial"/>
          <w:sz w:val="24"/>
          <w:szCs w:val="24"/>
        </w:rPr>
        <w:t xml:space="preserve"> unser äußerer Mensch verfällt":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577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0866">
        <w:rPr>
          <w:rFonts w:ascii="Arial" w:hAnsi="Arial" w:cs="Arial"/>
          <w:sz w:val="24"/>
          <w:szCs w:val="24"/>
        </w:rPr>
        <w:t xml:space="preserve">as ist nicht nur auf den einzelnen Menschen bezogen </w:t>
      </w:r>
      <w:r w:rsidR="00BB2B59" w:rsidRPr="00E83B13">
        <w:rPr>
          <w:rFonts w:ascii="Arial" w:hAnsi="Arial" w:cs="Arial"/>
          <w:sz w:val="24"/>
          <w:szCs w:val="24"/>
        </w:rPr>
        <w:t>zu verstehen,</w:t>
      </w:r>
    </w:p>
    <w:p w:rsidR="00BB2B59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</w:t>
      </w:r>
      <w:r w:rsidR="00BB2B59" w:rsidRPr="00E83B13">
        <w:rPr>
          <w:rFonts w:ascii="Arial" w:hAnsi="Arial" w:cs="Arial"/>
          <w:sz w:val="24"/>
          <w:szCs w:val="24"/>
        </w:rPr>
        <w:t xml:space="preserve"> unsere </w:t>
      </w:r>
      <w:r>
        <w:rPr>
          <w:rFonts w:ascii="Arial" w:hAnsi="Arial" w:cs="Arial"/>
          <w:sz w:val="24"/>
          <w:szCs w:val="24"/>
        </w:rPr>
        <w:t xml:space="preserve">körperlichen, unsere </w:t>
      </w:r>
      <w:r w:rsidR="00BB2B59" w:rsidRPr="00E83B13">
        <w:rPr>
          <w:rFonts w:ascii="Arial" w:hAnsi="Arial" w:cs="Arial"/>
          <w:sz w:val="24"/>
          <w:szCs w:val="24"/>
        </w:rPr>
        <w:t>seelischen und geistigen Kräfte,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im Lauf des Lebens zum Alter hin abnehmen.</w:t>
      </w:r>
    </w:p>
    <w:p w:rsidR="00110866" w:rsidRPr="00E83B13" w:rsidRDefault="00110866">
      <w:pPr>
        <w:rPr>
          <w:rFonts w:ascii="Arial" w:hAnsi="Arial" w:cs="Arial"/>
          <w:sz w:val="24"/>
          <w:szCs w:val="24"/>
        </w:rPr>
      </w:pPr>
    </w:p>
    <w:p w:rsidR="00BB2B59" w:rsidRPr="00E83B13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B2B59" w:rsidRPr="00E83B13">
        <w:rPr>
          <w:rFonts w:ascii="Arial" w:hAnsi="Arial" w:cs="Arial"/>
          <w:sz w:val="24"/>
          <w:szCs w:val="24"/>
        </w:rPr>
        <w:t>uch die geistigen und ethischen Grundlagen des menschlichen Zus</w:t>
      </w:r>
      <w:r>
        <w:rPr>
          <w:rFonts w:ascii="Arial" w:hAnsi="Arial" w:cs="Arial"/>
          <w:sz w:val="24"/>
          <w:szCs w:val="24"/>
        </w:rPr>
        <w:t>ammenlebens sind in vielfacher Hinsicht bedroht 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und es zählt nur noch der materielle Sektor,</w:t>
      </w:r>
    </w:p>
    <w:p w:rsidR="00BB2B59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äußerlich ablesbare Erfolg.</w:t>
      </w:r>
    </w:p>
    <w:p w:rsidR="00110866" w:rsidRDefault="00110866">
      <w:pPr>
        <w:rPr>
          <w:rFonts w:ascii="Arial" w:hAnsi="Arial" w:cs="Arial"/>
          <w:sz w:val="24"/>
          <w:szCs w:val="24"/>
        </w:rPr>
      </w:pP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im politischen Bereich boomen weltweit die Populisten, die für die komplizierten Probleme der heutigen Welt-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 ihre allzu einfachen Lösungen anbieten-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Lösungen, die auf Kosten scheinbar schuldiger gehen,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Lösungen, die einseitig nationalen Egoismus umsetzen wollen-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das gemeinsame, das verbindende auf dieser Welt gering schätzen.</w:t>
      </w:r>
    </w:p>
    <w:p w:rsidR="00110866" w:rsidRDefault="00110866">
      <w:pPr>
        <w:rPr>
          <w:rFonts w:ascii="Arial" w:hAnsi="Arial" w:cs="Arial"/>
          <w:sz w:val="24"/>
          <w:szCs w:val="24"/>
        </w:rPr>
      </w:pP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„Wenn auch unser äußerer Mensch verfällt“-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Manches, was die Menschheit, was die Gemeinschaft der Völker und Staaten auf dieser Welt erreicht hatte in den vergangenen Jahrzehnten seit dem zweiten Weltkrieg,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heute leider auch von Verfall</w:t>
      </w:r>
      <w:r w:rsidR="00C065F7">
        <w:rPr>
          <w:rFonts w:ascii="Arial" w:hAnsi="Arial" w:cs="Arial"/>
          <w:sz w:val="24"/>
          <w:szCs w:val="24"/>
        </w:rPr>
        <w:t>, von kurzsichtigem Egoismus bedroht:</w:t>
      </w:r>
    </w:p>
    <w:p w:rsidR="00110866" w:rsidRDefault="00110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Vertrauen, Ver</w:t>
      </w:r>
      <w:r w:rsidR="00C065F7">
        <w:rPr>
          <w:rFonts w:ascii="Arial" w:hAnsi="Arial" w:cs="Arial"/>
          <w:sz w:val="24"/>
          <w:szCs w:val="24"/>
        </w:rPr>
        <w:t xml:space="preserve">lässlichkeit, Partnerschaft, </w:t>
      </w:r>
      <w:r>
        <w:rPr>
          <w:rFonts w:ascii="Arial" w:hAnsi="Arial" w:cs="Arial"/>
          <w:sz w:val="24"/>
          <w:szCs w:val="24"/>
        </w:rPr>
        <w:t>Freundschaft</w:t>
      </w:r>
      <w:r w:rsidR="00C065F7">
        <w:rPr>
          <w:rFonts w:ascii="Arial" w:hAnsi="Arial" w:cs="Arial"/>
          <w:sz w:val="24"/>
          <w:szCs w:val="24"/>
        </w:rPr>
        <w:t xml:space="preserve">- </w:t>
      </w:r>
    </w:p>
    <w:p w:rsidR="00C065F7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Verbunden mit einem Verantwortungsempfinden für das Wohl aller auf unserem blauen Planeten.</w:t>
      </w:r>
    </w:p>
    <w:p w:rsidR="00110866" w:rsidRDefault="00110866">
      <w:pPr>
        <w:rPr>
          <w:rFonts w:ascii="Arial" w:hAnsi="Arial" w:cs="Arial"/>
          <w:sz w:val="24"/>
          <w:szCs w:val="24"/>
        </w:rPr>
      </w:pPr>
    </w:p>
    <w:p w:rsidR="00C065F7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Punkt. Soweit die Klage, liebe Gemeinde.</w:t>
      </w:r>
    </w:p>
    <w:p w:rsidR="00C065F7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Klage heute- und auch schon die Klage damals der Gemeindeglieder des Paulus in Korinth.</w:t>
      </w:r>
    </w:p>
    <w:p w:rsidR="00C065F7" w:rsidRDefault="00C065F7">
      <w:pPr>
        <w:rPr>
          <w:rFonts w:ascii="Arial" w:hAnsi="Arial" w:cs="Arial"/>
          <w:sz w:val="24"/>
          <w:szCs w:val="24"/>
        </w:rPr>
      </w:pPr>
    </w:p>
    <w:p w:rsidR="00C065F7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aber heißt jetzt nochmal der heutige Sonntag?</w:t>
      </w:r>
    </w:p>
    <w:p w:rsidR="00BB2B59" w:rsidRPr="00E83B13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Erinnern wir uns- er heißt: </w:t>
      </w:r>
      <w:r w:rsidR="00BB2B59" w:rsidRPr="00E83B13">
        <w:rPr>
          <w:rFonts w:ascii="Arial" w:hAnsi="Arial" w:cs="Arial"/>
          <w:sz w:val="24"/>
          <w:szCs w:val="24"/>
        </w:rPr>
        <w:t>"Jubilate!"</w:t>
      </w:r>
    </w:p>
    <w:p w:rsidR="00C065F7" w:rsidRDefault="00C065F7">
      <w:pPr>
        <w:rPr>
          <w:rFonts w:ascii="Arial" w:hAnsi="Arial" w:cs="Arial"/>
          <w:sz w:val="24"/>
          <w:szCs w:val="24"/>
        </w:rPr>
      </w:pPr>
    </w:p>
    <w:p w:rsidR="00C065F7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das bedeutet: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"Lobt, Preist, dankt unserem Gott!"</w:t>
      </w:r>
    </w:p>
    <w:p w:rsidR="00C065F7" w:rsidRDefault="00C065F7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Was </w:t>
      </w:r>
      <w:r w:rsidR="00C065F7">
        <w:rPr>
          <w:rFonts w:ascii="Arial" w:hAnsi="Arial" w:cs="Arial"/>
          <w:sz w:val="24"/>
          <w:szCs w:val="24"/>
        </w:rPr>
        <w:t xml:space="preserve">aber </w:t>
      </w:r>
      <w:r w:rsidRPr="00E83B13">
        <w:rPr>
          <w:rFonts w:ascii="Arial" w:hAnsi="Arial" w:cs="Arial"/>
          <w:sz w:val="24"/>
          <w:szCs w:val="24"/>
        </w:rPr>
        <w:t>haben wir- zu loben?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Wofür sollen wi</w:t>
      </w:r>
      <w:r w:rsidR="00C065F7">
        <w:rPr>
          <w:rFonts w:ascii="Arial" w:hAnsi="Arial" w:cs="Arial"/>
          <w:sz w:val="24"/>
          <w:szCs w:val="24"/>
        </w:rPr>
        <w:t>r heute- danken in unserem Land und auf dieser oft so bösen und schlimmen Welt?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Wenn wir auf all das  Schwere,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auf den Verfall</w:t>
      </w:r>
      <w:r w:rsidR="00C065F7">
        <w:rPr>
          <w:rFonts w:ascii="Arial" w:hAnsi="Arial" w:cs="Arial"/>
          <w:sz w:val="24"/>
          <w:szCs w:val="24"/>
        </w:rPr>
        <w:t xml:space="preserve"> und die wachsenden Krisen und Bedrohungen</w:t>
      </w:r>
      <w:r w:rsidRPr="00E83B13">
        <w:rPr>
          <w:rFonts w:ascii="Arial" w:hAnsi="Arial" w:cs="Arial"/>
          <w:sz w:val="24"/>
          <w:szCs w:val="24"/>
        </w:rPr>
        <w:t>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auf das problematische und schwierige schauen, 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bleibt </w:t>
      </w:r>
      <w:r w:rsidR="00C065F7">
        <w:rPr>
          <w:rFonts w:ascii="Arial" w:hAnsi="Arial" w:cs="Arial"/>
          <w:sz w:val="24"/>
          <w:szCs w:val="24"/>
        </w:rPr>
        <w:t xml:space="preserve">oft </w:t>
      </w:r>
      <w:r w:rsidRPr="00E83B13">
        <w:rPr>
          <w:rFonts w:ascii="Arial" w:hAnsi="Arial" w:cs="Arial"/>
          <w:sz w:val="24"/>
          <w:szCs w:val="24"/>
        </w:rPr>
        <w:t>sehr wenig zum Danken übrig.</w:t>
      </w:r>
    </w:p>
    <w:p w:rsidR="00BB2B59" w:rsidRDefault="00BB2B59">
      <w:pPr>
        <w:rPr>
          <w:rFonts w:ascii="Arial" w:hAnsi="Arial" w:cs="Arial"/>
          <w:sz w:val="24"/>
          <w:szCs w:val="24"/>
        </w:rPr>
      </w:pPr>
    </w:p>
    <w:p w:rsidR="00C065F7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brauchen gar nicht unbedingt gleich in den großen, gesellschaftlichen oder gar globalen Horizont gehen,</w:t>
      </w:r>
    </w:p>
    <w:p w:rsidR="00BB2B59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schon im persönlichen Bereich hat fast jeder von uns </w:t>
      </w:r>
      <w:r w:rsidR="00BB2B59" w:rsidRPr="00E83B13">
        <w:rPr>
          <w:rFonts w:ascii="Arial" w:hAnsi="Arial" w:cs="Arial"/>
          <w:sz w:val="24"/>
          <w:szCs w:val="24"/>
        </w:rPr>
        <w:t>doch seine Sorgen,</w:t>
      </w:r>
      <w:r>
        <w:rPr>
          <w:rFonts w:ascii="Arial" w:hAnsi="Arial" w:cs="Arial"/>
          <w:sz w:val="24"/>
          <w:szCs w:val="24"/>
        </w:rPr>
        <w:t xml:space="preserve"> die einen drücken und belasten:</w:t>
      </w:r>
    </w:p>
    <w:p w:rsidR="00C065F7" w:rsidRPr="00E83B13" w:rsidRDefault="00C065F7">
      <w:pPr>
        <w:rPr>
          <w:rFonts w:ascii="Arial" w:hAnsi="Arial" w:cs="Arial"/>
          <w:sz w:val="24"/>
          <w:szCs w:val="24"/>
        </w:rPr>
      </w:pPr>
    </w:p>
    <w:p w:rsidR="00BB2B59" w:rsidRPr="00E83B13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B2B59" w:rsidRPr="00E83B13">
        <w:rPr>
          <w:rFonts w:ascii="Arial" w:hAnsi="Arial" w:cs="Arial"/>
          <w:sz w:val="24"/>
          <w:szCs w:val="24"/>
        </w:rPr>
        <w:t xml:space="preserve">ast jeder hat so manche Dinge, </w:t>
      </w:r>
      <w:r>
        <w:rPr>
          <w:rFonts w:ascii="Arial" w:hAnsi="Arial" w:cs="Arial"/>
          <w:sz w:val="24"/>
          <w:szCs w:val="24"/>
        </w:rPr>
        <w:t xml:space="preserve">hat auch </w:t>
      </w:r>
      <w:r w:rsidR="00BB2B59" w:rsidRPr="00E83B13">
        <w:rPr>
          <w:rFonts w:ascii="Arial" w:hAnsi="Arial" w:cs="Arial"/>
          <w:sz w:val="24"/>
          <w:szCs w:val="24"/>
        </w:rPr>
        <w:t>so manche schwierigen Mitmenschen, die einem immer einmal wieder zusetzen.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Klagegebete ließen sich da wahrschei</w:t>
      </w:r>
      <w:r w:rsidR="00C065F7">
        <w:rPr>
          <w:rFonts w:ascii="Arial" w:hAnsi="Arial" w:cs="Arial"/>
          <w:sz w:val="24"/>
          <w:szCs w:val="24"/>
        </w:rPr>
        <w:t>nlich viel leichter formulieren als Lob- und Dankgebete.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Auch Dorothee Sölle stellt </w:t>
      </w:r>
      <w:r w:rsidR="00C065F7">
        <w:rPr>
          <w:rFonts w:ascii="Arial" w:hAnsi="Arial" w:cs="Arial"/>
          <w:sz w:val="24"/>
          <w:szCs w:val="24"/>
        </w:rPr>
        <w:t xml:space="preserve">dazu </w:t>
      </w:r>
      <w:r w:rsidRPr="00E83B13">
        <w:rPr>
          <w:rFonts w:ascii="Arial" w:hAnsi="Arial" w:cs="Arial"/>
          <w:sz w:val="24"/>
          <w:szCs w:val="24"/>
        </w:rPr>
        <w:t>fest: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Warum ich Gott so selten lobe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Fragen die Freunde mich immer wieder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lastRenderedPageBreak/>
        <w:t>Dass er etwas lobenswertes tut oder vorbeischickt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Und ich etwas zum loben entdecke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Ein fabelhafter Kontakt</w:t>
      </w:r>
      <w:r w:rsidR="00C065F7">
        <w:rPr>
          <w:rFonts w:ascii="Arial" w:hAnsi="Arial" w:cs="Arial"/>
          <w:i/>
          <w:sz w:val="24"/>
          <w:szCs w:val="24"/>
        </w:rPr>
        <w:t xml:space="preserve"> zu Gott: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Er schickt nichts ich sehe nichts.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Nun, allerdings bleibt sie nicht bei dieser Feststellung stehen, sondern entwickelt den Gedanken: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Jetzt habe ich mir vorgenommen</w:t>
      </w:r>
    </w:p>
    <w:p w:rsidR="00BB2B59" w:rsidRPr="00E83B13" w:rsidRDefault="00C065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Jeden Tag drei Sachen zum L</w:t>
      </w:r>
      <w:r w:rsidR="00BB2B59" w:rsidRPr="00E83B13">
        <w:rPr>
          <w:rFonts w:ascii="Arial" w:hAnsi="Arial" w:cs="Arial"/>
          <w:i/>
          <w:sz w:val="24"/>
          <w:szCs w:val="24"/>
        </w:rPr>
        <w:t>oben zu finden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Dies ist eine geistlich-politische Übung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Von hohem Gebrauchswert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Sie verbindet mich</w:t>
      </w:r>
    </w:p>
    <w:p w:rsidR="00BB2B59" w:rsidRPr="00E83B13" w:rsidRDefault="00C065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Mit den Müttern und V</w:t>
      </w:r>
      <w:r w:rsidR="00BB2B59" w:rsidRPr="00E83B13">
        <w:rPr>
          <w:rFonts w:ascii="Arial" w:hAnsi="Arial" w:cs="Arial"/>
          <w:i/>
          <w:sz w:val="24"/>
          <w:szCs w:val="24"/>
        </w:rPr>
        <w:t>ätern des glaubens</w:t>
      </w:r>
    </w:p>
    <w:p w:rsidR="00BB2B59" w:rsidRPr="00E83B13" w:rsidRDefault="00C065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desselben K</w:t>
      </w:r>
      <w:r w:rsidR="00BB2B59" w:rsidRPr="00E83B13">
        <w:rPr>
          <w:rFonts w:ascii="Arial" w:hAnsi="Arial" w:cs="Arial"/>
          <w:i/>
          <w:sz w:val="24"/>
          <w:szCs w:val="24"/>
        </w:rPr>
        <w:t>ontaktes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Sie lehren mich sehen</w:t>
      </w:r>
    </w:p>
    <w:p w:rsidR="00BB2B59" w:rsidRPr="00E83B13" w:rsidRDefault="00C065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</w:t>
      </w:r>
      <w:r w:rsidR="00BB2B59" w:rsidRPr="00E83B13">
        <w:rPr>
          <w:rFonts w:ascii="Arial" w:hAnsi="Arial" w:cs="Arial"/>
          <w:i/>
          <w:sz w:val="24"/>
          <w:szCs w:val="24"/>
        </w:rPr>
        <w:t>uszumachen was alles sehr gut ist....</w:t>
      </w:r>
    </w:p>
    <w:p w:rsidR="00BB2B59" w:rsidRDefault="00BB2B59">
      <w:pPr>
        <w:rPr>
          <w:rFonts w:ascii="Arial" w:hAnsi="Arial" w:cs="Arial"/>
          <w:sz w:val="24"/>
          <w:szCs w:val="24"/>
        </w:rPr>
      </w:pPr>
    </w:p>
    <w:p w:rsidR="00C065F7" w:rsidRPr="00E83B13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BB2B59" w:rsidRPr="00E83B13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B2B59" w:rsidRPr="00E83B13">
        <w:rPr>
          <w:rFonts w:ascii="Arial" w:hAnsi="Arial" w:cs="Arial"/>
          <w:sz w:val="24"/>
          <w:szCs w:val="24"/>
        </w:rPr>
        <w:t>inen sehr schönen Rat, den uns Frau Sölle da gibt: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"Jetzt habe ich mir vorgenommen, jeden Tag drei Sachen zum Loben zu finden."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Die Sachen zum Loben-</w:t>
      </w:r>
      <w:r w:rsidR="00C065F7">
        <w:rPr>
          <w:rFonts w:ascii="Arial" w:hAnsi="Arial" w:cs="Arial"/>
          <w:sz w:val="24"/>
          <w:szCs w:val="24"/>
        </w:rPr>
        <w:t xml:space="preserve"> nun,</w:t>
      </w:r>
    </w:p>
    <w:p w:rsidR="00BB2B59" w:rsidRPr="00E83B13" w:rsidRDefault="00C06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B2B59" w:rsidRPr="00E83B13">
        <w:rPr>
          <w:rFonts w:ascii="Arial" w:hAnsi="Arial" w:cs="Arial"/>
          <w:sz w:val="24"/>
          <w:szCs w:val="24"/>
        </w:rPr>
        <w:t>ie sind meist verborgen und unsichtbar-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Paulus sagt uns aber, dass wir als Christinnen und Christen sozusagen die inneren Augen öffnen lassen können für diese Sachen: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"Unsere Trübsal schafft uns, die wir nicht auf das Sichtbare, sondern auf das </w:t>
      </w:r>
      <w:r w:rsidRPr="00C065F7">
        <w:rPr>
          <w:rFonts w:ascii="Arial" w:hAnsi="Arial" w:cs="Arial"/>
          <w:b/>
          <w:sz w:val="24"/>
          <w:szCs w:val="24"/>
        </w:rPr>
        <w:t>Unsichtbare</w:t>
      </w:r>
      <w:r w:rsidRPr="00E83B13">
        <w:rPr>
          <w:rFonts w:ascii="Arial" w:hAnsi="Arial" w:cs="Arial"/>
          <w:sz w:val="24"/>
          <w:szCs w:val="24"/>
        </w:rPr>
        <w:t xml:space="preserve"> sehen,eine ewige Herrlichkeit."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Sachen zum Loben-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An sich </w:t>
      </w:r>
      <w:r w:rsidR="00C065F7">
        <w:rPr>
          <w:rFonts w:ascii="Arial" w:hAnsi="Arial" w:cs="Arial"/>
          <w:sz w:val="24"/>
          <w:szCs w:val="24"/>
        </w:rPr>
        <w:t>sind sie oft schon</w:t>
      </w:r>
      <w:r w:rsidRPr="00E83B13">
        <w:rPr>
          <w:rFonts w:ascii="Arial" w:hAnsi="Arial" w:cs="Arial"/>
          <w:sz w:val="24"/>
          <w:szCs w:val="24"/>
        </w:rPr>
        <w:t xml:space="preserve">schon sichtbar, oft aber für unsere Augen verschlossen und </w:t>
      </w:r>
      <w:r w:rsidR="00C065F7">
        <w:rPr>
          <w:rFonts w:ascii="Arial" w:hAnsi="Arial" w:cs="Arial"/>
          <w:sz w:val="24"/>
          <w:szCs w:val="24"/>
        </w:rPr>
        <w:t xml:space="preserve">– deshalb doch </w:t>
      </w:r>
      <w:r w:rsidRPr="00E83B13">
        <w:rPr>
          <w:rFonts w:ascii="Arial" w:hAnsi="Arial" w:cs="Arial"/>
          <w:sz w:val="24"/>
          <w:szCs w:val="24"/>
        </w:rPr>
        <w:t>unsichtbar.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Mitten in unserem oft schwierigen Alltag-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Das entdecken, was doch lobenswert ist,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was mir gut tut, was mir irgendwie weiterhilft.</w:t>
      </w:r>
    </w:p>
    <w:p w:rsidR="00290658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lastRenderedPageBreak/>
        <w:t xml:space="preserve">Das unverhoffte Lächeln, 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die kleine Geste des anderen</w:t>
      </w:r>
      <w:r w:rsidR="00290658">
        <w:rPr>
          <w:rFonts w:ascii="Arial" w:hAnsi="Arial" w:cs="Arial"/>
          <w:sz w:val="24"/>
          <w:szCs w:val="24"/>
        </w:rPr>
        <w:t xml:space="preserve"> Menschen</w:t>
      </w:r>
      <w:r w:rsidRPr="00E83B13">
        <w:rPr>
          <w:rFonts w:ascii="Arial" w:hAnsi="Arial" w:cs="Arial"/>
          <w:sz w:val="24"/>
          <w:szCs w:val="24"/>
        </w:rPr>
        <w:t>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die Farbe der Blumen, </w:t>
      </w:r>
    </w:p>
    <w:p w:rsidR="00BB2B59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aber auch die guten Nachrichten, die es in Presse und Fernsehen gelegentlich vielleicht auch ein</w:t>
      </w:r>
      <w:r w:rsidR="00290658">
        <w:rPr>
          <w:rFonts w:ascii="Arial" w:hAnsi="Arial" w:cs="Arial"/>
          <w:sz w:val="24"/>
          <w:szCs w:val="24"/>
        </w:rPr>
        <w:t>mal gibt-</w:t>
      </w:r>
    </w:p>
    <w:p w:rsidR="00290658" w:rsidRDefault="00290658">
      <w:pPr>
        <w:rPr>
          <w:rFonts w:ascii="Arial" w:hAnsi="Arial" w:cs="Arial"/>
          <w:sz w:val="24"/>
          <w:szCs w:val="24"/>
        </w:rPr>
      </w:pPr>
    </w:p>
    <w:p w:rsid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zum Beispiel vor wenigen Tagen die Meldung,</w:t>
      </w:r>
    </w:p>
    <w:p w:rsidR="00290658" w:rsidRPr="00E83B13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der Alkoholkonsum unter Jugendlichen in den letzten Jahren weiter zurückgegangen ist.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Natürlich- es gibt weiter auch das traurige, das frustige,</w:t>
      </w:r>
    </w:p>
    <w:p w:rsid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deprimierende- ganz im Sinne, wie Paulus vom Verfallen des äußeren Menschen schreibt.</w:t>
      </w:r>
    </w:p>
    <w:p w:rsidR="00290658" w:rsidRDefault="00290658">
      <w:pPr>
        <w:rPr>
          <w:rFonts w:ascii="Arial" w:hAnsi="Arial" w:cs="Arial"/>
          <w:sz w:val="24"/>
          <w:szCs w:val="24"/>
        </w:rPr>
      </w:pPr>
    </w:p>
    <w:p w:rsid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Allerdings- dieser Satz vom Verfall geht dann noch weiter, hören wir ihn noch einmal: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"Wenn auch unser äußerer Mensch verfällt, </w:t>
      </w:r>
      <w:r w:rsidR="00290658">
        <w:rPr>
          <w:rFonts w:ascii="Arial" w:hAnsi="Arial" w:cs="Arial"/>
          <w:sz w:val="24"/>
          <w:szCs w:val="24"/>
        </w:rPr>
        <w:t>…..</w:t>
      </w:r>
      <w:r w:rsidRPr="00E83B13">
        <w:rPr>
          <w:rFonts w:ascii="Arial" w:hAnsi="Arial" w:cs="Arial"/>
          <w:sz w:val="24"/>
          <w:szCs w:val="24"/>
        </w:rPr>
        <w:t>so wird doch der innere von Tag zu Tag erneuert."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290658" w:rsidRPr="00E83B13" w:rsidRDefault="00290658" w:rsidP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…..</w:t>
      </w:r>
      <w:r w:rsidRPr="00E83B13">
        <w:rPr>
          <w:rFonts w:ascii="Arial" w:hAnsi="Arial" w:cs="Arial"/>
          <w:sz w:val="24"/>
          <w:szCs w:val="24"/>
        </w:rPr>
        <w:t>so wird doch der innere von Tag zu Tag erneuert."</w:t>
      </w:r>
      <w:r>
        <w:rPr>
          <w:rFonts w:ascii="Arial" w:hAnsi="Arial" w:cs="Arial"/>
          <w:sz w:val="24"/>
          <w:szCs w:val="24"/>
        </w:rPr>
        <w:t>, liebe Gemeinde, das heißt:</w:t>
      </w:r>
    </w:p>
    <w:p w:rsidR="00290658" w:rsidRDefault="00290658">
      <w:pPr>
        <w:rPr>
          <w:rFonts w:ascii="Arial" w:hAnsi="Arial" w:cs="Arial"/>
          <w:sz w:val="24"/>
          <w:szCs w:val="24"/>
        </w:rPr>
      </w:pPr>
    </w:p>
    <w:p w:rsidR="00BB2B59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Die Erneuerung, die Verände</w:t>
      </w:r>
      <w:r w:rsidR="00290658">
        <w:rPr>
          <w:rFonts w:ascii="Arial" w:hAnsi="Arial" w:cs="Arial"/>
          <w:sz w:val="24"/>
          <w:szCs w:val="24"/>
        </w:rPr>
        <w:t xml:space="preserve">rung und Befreiung beginnt </w:t>
      </w:r>
      <w:r w:rsidRPr="00E83B13">
        <w:rPr>
          <w:rFonts w:ascii="Arial" w:hAnsi="Arial" w:cs="Arial"/>
          <w:sz w:val="24"/>
          <w:szCs w:val="24"/>
        </w:rPr>
        <w:t xml:space="preserve">für Paulus </w:t>
      </w:r>
      <w:r w:rsidR="00290658">
        <w:rPr>
          <w:rFonts w:ascii="Arial" w:hAnsi="Arial" w:cs="Arial"/>
          <w:sz w:val="24"/>
          <w:szCs w:val="24"/>
        </w:rPr>
        <w:t xml:space="preserve">auch </w:t>
      </w:r>
      <w:r w:rsidRPr="00E83B13">
        <w:rPr>
          <w:rFonts w:ascii="Arial" w:hAnsi="Arial" w:cs="Arial"/>
          <w:sz w:val="24"/>
          <w:szCs w:val="24"/>
        </w:rPr>
        <w:t xml:space="preserve">schon hier und </w:t>
      </w:r>
      <w:r w:rsidR="00290658">
        <w:rPr>
          <w:rFonts w:ascii="Arial" w:hAnsi="Arial" w:cs="Arial"/>
          <w:sz w:val="24"/>
          <w:szCs w:val="24"/>
        </w:rPr>
        <w:t xml:space="preserve">jetzt und </w:t>
      </w:r>
      <w:r w:rsidRPr="00E83B13">
        <w:rPr>
          <w:rFonts w:ascii="Arial" w:hAnsi="Arial" w:cs="Arial"/>
          <w:sz w:val="24"/>
          <w:szCs w:val="24"/>
        </w:rPr>
        <w:t>heute:</w:t>
      </w:r>
    </w:p>
    <w:p w:rsidR="00290658" w:rsidRPr="00E83B13" w:rsidRDefault="00290658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"Von Tag zu Tag" wird der innere Mensch erneuert,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entsteht in uns bereits etwas ganz neues zu reifen,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sozusagen schon ein Stück von Gottes neuer Welt.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</w:p>
    <w:p w:rsidR="00BB2B59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"Jetzt habe ich mir vorgenommen, jeden Tag drei Sachen zum Loben zu finden."</w:t>
      </w:r>
    </w:p>
    <w:p w:rsid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Drei Sachen zum Loben- drei Sachen, die schon da sind von Gottes neuerer, guter Welt- mitten auf dieser alten Erde.</w:t>
      </w:r>
    </w:p>
    <w:p w:rsidR="00290658" w:rsidRPr="00E83B13" w:rsidRDefault="00290658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Liebe Gemeinde, vielleicht probieren Sie es doch auch einmal- und machen dabei ganz ungewohnte Entdeckungen.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lastRenderedPageBreak/>
        <w:t>Auf unserem Handzettel steht neben diesen Worten von Frau Sölle noch ein Zitat von Hanns-Dieter Hüsch.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Er macht sich in einem Gedicht Gedanken</w:t>
      </w:r>
      <w:r w:rsidR="00290658">
        <w:rPr>
          <w:rFonts w:ascii="Arial" w:hAnsi="Arial" w:cs="Arial"/>
          <w:sz w:val="24"/>
          <w:szCs w:val="24"/>
        </w:rPr>
        <w:t xml:space="preserve">- </w:t>
      </w:r>
      <w:r w:rsidRPr="00E83B13">
        <w:rPr>
          <w:rFonts w:ascii="Arial" w:hAnsi="Arial" w:cs="Arial"/>
          <w:sz w:val="24"/>
          <w:szCs w:val="24"/>
        </w:rPr>
        <w:t xml:space="preserve"> über die Fröhlichkeit-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 xml:space="preserve">Die christliche Fröhlichkeit mitten drin zwischen unpersönlichem, gnadenlosen Ernst einesteils und einer </w:t>
      </w:r>
      <w:r w:rsidR="00290658">
        <w:rPr>
          <w:rFonts w:ascii="Arial" w:hAnsi="Arial" w:cs="Arial"/>
          <w:sz w:val="24"/>
          <w:szCs w:val="24"/>
        </w:rPr>
        <w:t xml:space="preserve">oft </w:t>
      </w:r>
      <w:r w:rsidRPr="00E83B13">
        <w:rPr>
          <w:rFonts w:ascii="Arial" w:hAnsi="Arial" w:cs="Arial"/>
          <w:sz w:val="24"/>
          <w:szCs w:val="24"/>
        </w:rPr>
        <w:t>immer niveauloseren Spaßgesellschaft andererseits.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29065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="00BB2B59" w:rsidRPr="00E83B13">
        <w:rPr>
          <w:rFonts w:ascii="Arial" w:hAnsi="Arial" w:cs="Arial"/>
          <w:i/>
          <w:sz w:val="24"/>
          <w:szCs w:val="24"/>
        </w:rPr>
        <w:t>Was macht, dass ich so fröhlich bin?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 xml:space="preserve">Weil mich mein Gott das Lachen lehrt </w:t>
      </w:r>
    </w:p>
    <w:p w:rsidR="00BB2B59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 xml:space="preserve">wohl über alle Welt." </w:t>
      </w:r>
    </w:p>
    <w:p w:rsidR="00290658" w:rsidRDefault="00290658">
      <w:pPr>
        <w:rPr>
          <w:rFonts w:ascii="Arial" w:hAnsi="Arial" w:cs="Arial"/>
          <w:i/>
          <w:sz w:val="24"/>
          <w:szCs w:val="24"/>
        </w:rPr>
      </w:pPr>
    </w:p>
    <w:p w:rsidR="00290658" w:rsidRP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habe Ihnen auch diese Worte auf das verteilte Blatt hinzugeschrieben.</w:t>
      </w:r>
    </w:p>
    <w:p w:rsidR="00BB2B59" w:rsidRPr="00E83B13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</w:t>
      </w:r>
      <w:r w:rsidR="00BB2B59" w:rsidRPr="00E83B13">
        <w:rPr>
          <w:rFonts w:ascii="Arial" w:hAnsi="Arial" w:cs="Arial"/>
          <w:sz w:val="24"/>
          <w:szCs w:val="24"/>
        </w:rPr>
        <w:t>ch de</w:t>
      </w:r>
      <w:r>
        <w:rPr>
          <w:rFonts w:ascii="Arial" w:hAnsi="Arial" w:cs="Arial"/>
          <w:sz w:val="24"/>
          <w:szCs w:val="24"/>
        </w:rPr>
        <w:t>nke, auch unser Gärtner auf d</w:t>
      </w:r>
      <w:r w:rsidR="00BB2B59" w:rsidRPr="00E83B13">
        <w:rPr>
          <w:rFonts w:ascii="Arial" w:hAnsi="Arial" w:cs="Arial"/>
          <w:sz w:val="24"/>
          <w:szCs w:val="24"/>
        </w:rPr>
        <w:t>em Bild drückt ein wenig aus von dieser hoffnungsvollen Fröhlichkeit aus.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290658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Gerne möchte ich Ihnen zum Schluß das Gedicht von Hüsch,</w:t>
      </w:r>
    </w:p>
    <w:p w:rsidR="00290658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dem dieses Wort von der Fröhlichkeit und vom Lachen über alle Welt stammt,</w:t>
      </w:r>
      <w:r w:rsidRPr="00290658">
        <w:rPr>
          <w:rFonts w:ascii="Arial" w:hAnsi="Arial" w:cs="Arial"/>
          <w:sz w:val="24"/>
          <w:szCs w:val="24"/>
        </w:rPr>
        <w:t xml:space="preserve"> </w:t>
      </w:r>
      <w:r w:rsidRPr="00E83B13">
        <w:rPr>
          <w:rFonts w:ascii="Arial" w:hAnsi="Arial" w:cs="Arial"/>
          <w:sz w:val="24"/>
          <w:szCs w:val="24"/>
        </w:rPr>
        <w:t>im ganzen weitergeben:</w:t>
      </w:r>
    </w:p>
    <w:p w:rsidR="00290658" w:rsidRDefault="00290658">
      <w:pPr>
        <w:rPr>
          <w:rFonts w:ascii="Arial" w:hAnsi="Arial" w:cs="Arial"/>
          <w:sz w:val="24"/>
          <w:szCs w:val="24"/>
        </w:rPr>
      </w:pPr>
    </w:p>
    <w:p w:rsidR="00BB2B59" w:rsidRPr="00E83B13" w:rsidRDefault="00290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="00BB2B59" w:rsidRPr="00E83B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ist als "Psalm" überschrieben und lautet: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Ich bin vergnügt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Erlöst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Befreit</w:t>
      </w:r>
    </w:p>
    <w:p w:rsidR="00290658" w:rsidRDefault="00290658">
      <w:pPr>
        <w:rPr>
          <w:rFonts w:ascii="Arial" w:hAnsi="Arial" w:cs="Arial"/>
          <w:i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Gott nahm in sein Hände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Meine Zeit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Mein Fühlen Denken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Hören Sagen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Mein Triumphieren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Und Verzagen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Das Elend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Und die Zärtlichkeit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</w:p>
    <w:p w:rsidR="00BB2B59" w:rsidRPr="00E83B13" w:rsidRDefault="0029065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Was macht dass</w:t>
      </w:r>
      <w:r w:rsidR="00BB2B59" w:rsidRPr="00E83B13">
        <w:rPr>
          <w:rFonts w:ascii="Arial" w:hAnsi="Arial" w:cs="Arial"/>
          <w:i/>
          <w:sz w:val="24"/>
          <w:szCs w:val="24"/>
        </w:rPr>
        <w:t xml:space="preserve"> ich so fröhlich bin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In meinem kleinen Reich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lastRenderedPageBreak/>
        <w:t>Ich sing und tanze her und hin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Vom Kindbett bis zur Leich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Was macht daß ich so furchtlos bin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An vielen dunklen Tagen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Es kommt ein Geist in meinen Sinn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Will mich durchs Leben tragen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Was macht daß ich so unbeschwert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Und mich kein Trübsinn hält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Weil mich mein Gott das Lachen lehrt</w:t>
      </w:r>
    </w:p>
    <w:p w:rsidR="00BB2B59" w:rsidRPr="00E83B13" w:rsidRDefault="00BB2B59">
      <w:pPr>
        <w:rPr>
          <w:rFonts w:ascii="Arial" w:hAnsi="Arial" w:cs="Arial"/>
          <w:i/>
          <w:sz w:val="24"/>
          <w:szCs w:val="24"/>
        </w:rPr>
      </w:pPr>
      <w:r w:rsidRPr="00E83B13">
        <w:rPr>
          <w:rFonts w:ascii="Arial" w:hAnsi="Arial" w:cs="Arial"/>
          <w:i/>
          <w:sz w:val="24"/>
          <w:szCs w:val="24"/>
        </w:rPr>
        <w:t>Wohl über alle Welt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Amen.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  <w:r w:rsidRPr="00E83B13">
        <w:rPr>
          <w:rFonts w:ascii="Arial" w:hAnsi="Arial" w:cs="Arial"/>
          <w:sz w:val="24"/>
          <w:szCs w:val="24"/>
        </w:rPr>
        <w:t>Lied: 454, 1-6</w:t>
      </w:r>
      <w:r w:rsidRPr="00E83B13">
        <w:rPr>
          <w:rFonts w:ascii="Arial" w:hAnsi="Arial" w:cs="Arial"/>
          <w:sz w:val="24"/>
          <w:szCs w:val="24"/>
        </w:rPr>
        <w:tab/>
        <w:t>Auf und mach die Herzen weit</w:t>
      </w: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p w:rsidR="00BB2B59" w:rsidRPr="00E83B13" w:rsidRDefault="00BB2B59">
      <w:pPr>
        <w:rPr>
          <w:rFonts w:ascii="Arial" w:hAnsi="Arial" w:cs="Arial"/>
          <w:sz w:val="24"/>
          <w:szCs w:val="24"/>
        </w:rPr>
      </w:pPr>
    </w:p>
    <w:sectPr w:rsidR="00BB2B59" w:rsidRPr="00E83B13" w:rsidSect="00577530">
      <w:headerReference w:type="default" r:id="rId9"/>
      <w:pgSz w:w="16840" w:h="11907" w:orient="landscape" w:code="9"/>
      <w:pgMar w:top="851" w:right="851" w:bottom="567" w:left="851" w:header="284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AF" w:rsidRDefault="00CC4AAF">
      <w:r>
        <w:separator/>
      </w:r>
    </w:p>
  </w:endnote>
  <w:endnote w:type="continuationSeparator" w:id="0">
    <w:p w:rsidR="00CC4AAF" w:rsidRDefault="00C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AF" w:rsidRDefault="00CC4AAF">
      <w:r>
        <w:separator/>
      </w:r>
    </w:p>
  </w:footnote>
  <w:footnote w:type="continuationSeparator" w:id="0">
    <w:p w:rsidR="00CC4AAF" w:rsidRDefault="00CC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59" w:rsidRDefault="00BB2B59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CB1698">
      <w:rPr>
        <w:rStyle w:val="Seitenzahl"/>
        <w:i/>
        <w:noProof/>
        <w:sz w:val="28"/>
      </w:rPr>
      <w:t>5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CB1698">
      <w:rPr>
        <w:rStyle w:val="Seitenzahl"/>
        <w:i/>
        <w:noProof/>
        <w:sz w:val="28"/>
      </w:rPr>
      <w:t>5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B13"/>
    <w:rsid w:val="00110866"/>
    <w:rsid w:val="00290658"/>
    <w:rsid w:val="003645DB"/>
    <w:rsid w:val="00441540"/>
    <w:rsid w:val="00577530"/>
    <w:rsid w:val="007A79BB"/>
    <w:rsid w:val="00BB2B59"/>
    <w:rsid w:val="00C065F7"/>
    <w:rsid w:val="00CB1698"/>
    <w:rsid w:val="00CC4AAF"/>
    <w:rsid w:val="00E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6CD01-A159-4801-80B9-63C81B047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991FC-E619-4E74-9994-914DD92D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D99E5-21D9-492E-B07B-19516E2CB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1493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Borchardt, Andreas</dc:creator>
  <cp:lastModifiedBy>Andreas.Borchardt</cp:lastModifiedBy>
  <cp:revision>2</cp:revision>
  <cp:lastPrinted>2000-05-13T14:09:00Z</cp:lastPrinted>
  <dcterms:created xsi:type="dcterms:W3CDTF">2019-05-10T17:25:00Z</dcterms:created>
  <dcterms:modified xsi:type="dcterms:W3CDTF">2019-05-10T17:25:00Z</dcterms:modified>
</cp:coreProperties>
</file>