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33" w:rsidRDefault="00755096" w:rsidP="007550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Predigt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4.So. vor der Passionszeit</w:t>
      </w:r>
    </w:p>
    <w:p w:rsidR="005E51A6" w:rsidRDefault="005E51A6" w:rsidP="007550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Wunderspektakel Sturmstillung- und unsere Stürme?</w:t>
      </w:r>
      <w:bookmarkStart w:id="0" w:name="_GoBack"/>
      <w:bookmarkEnd w:id="0"/>
    </w:p>
    <w:p w:rsidR="00755096" w:rsidRDefault="00755096" w:rsidP="007550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Markus 4, 35-41</w:t>
      </w:r>
    </w:p>
    <w:p w:rsidR="00755096" w:rsidRDefault="00755096" w:rsidP="007550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Emmingen/Pfrondorf 10.Februar 2019</w:t>
      </w:r>
    </w:p>
    <w:p w:rsidR="00755096" w:rsidRDefault="00755096">
      <w:pPr>
        <w:rPr>
          <w:rFonts w:ascii="Arial" w:hAnsi="Arial" w:cs="Arial"/>
          <w:b/>
          <w:sz w:val="24"/>
          <w:szCs w:val="24"/>
        </w:rPr>
      </w:pPr>
    </w:p>
    <w:p w:rsidR="00D90F58" w:rsidRPr="006974CF" w:rsidRDefault="006974CF" w:rsidP="00755096">
      <w:pPr>
        <w:rPr>
          <w:rFonts w:ascii="Arial" w:hAnsi="Arial" w:cs="Arial"/>
          <w:bCs/>
          <w:sz w:val="24"/>
          <w:szCs w:val="24"/>
        </w:rPr>
      </w:pPr>
      <w:r w:rsidRPr="006974CF">
        <w:rPr>
          <w:rFonts w:ascii="Arial" w:hAnsi="Arial" w:cs="Arial"/>
          <w:bCs/>
          <w:sz w:val="24"/>
          <w:szCs w:val="24"/>
        </w:rPr>
        <w:t>Liebe Gemeinde,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 w:rsidRPr="006974CF">
        <w:rPr>
          <w:rFonts w:ascii="Arial" w:hAnsi="Arial" w:cs="Arial"/>
          <w:bCs/>
          <w:sz w:val="24"/>
          <w:szCs w:val="24"/>
        </w:rPr>
        <w:t>Boote und Schiffe sind unterwegs</w:t>
      </w:r>
      <w:r>
        <w:rPr>
          <w:rFonts w:ascii="Arial" w:hAnsi="Arial" w:cs="Arial"/>
          <w:bCs/>
          <w:sz w:val="24"/>
          <w:szCs w:val="24"/>
        </w:rPr>
        <w:t xml:space="preserve"> in den Texten und Liedern, die uns heute in diesem Gottesdienst begegnen: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Schiff namens Gemeinde fährt durch das Meer der Zeit, </w:t>
      </w:r>
    </w:p>
    <w:p w:rsidR="006974CF" w:rsidRDefault="00013506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 </w:t>
      </w:r>
      <w:r w:rsidR="006974CF">
        <w:rPr>
          <w:rFonts w:ascii="Arial" w:hAnsi="Arial" w:cs="Arial"/>
          <w:bCs/>
          <w:sz w:val="24"/>
          <w:szCs w:val="24"/>
        </w:rPr>
        <w:t xml:space="preserve">wir alle </w:t>
      </w:r>
      <w:r>
        <w:rPr>
          <w:rFonts w:ascii="Arial" w:hAnsi="Arial" w:cs="Arial"/>
          <w:bCs/>
          <w:sz w:val="24"/>
          <w:szCs w:val="24"/>
        </w:rPr>
        <w:t xml:space="preserve">sind </w:t>
      </w:r>
      <w:r w:rsidR="006974CF">
        <w:rPr>
          <w:rFonts w:ascii="Arial" w:hAnsi="Arial" w:cs="Arial"/>
          <w:bCs/>
          <w:sz w:val="24"/>
          <w:szCs w:val="24"/>
        </w:rPr>
        <w:t>durch die Jahre und Jahrhunderte mit dabei an Bord: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013506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 w</w:t>
      </w:r>
      <w:r w:rsidR="006974CF">
        <w:rPr>
          <w:rFonts w:ascii="Arial" w:hAnsi="Arial" w:cs="Arial"/>
          <w:bCs/>
          <w:sz w:val="24"/>
          <w:szCs w:val="24"/>
        </w:rPr>
        <w:t>ie das kleine Fischerboot des Petrus und Andreas-</w:t>
      </w:r>
    </w:p>
    <w:p w:rsidR="006974CF" w:rsidRDefault="00013506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Damals a</w:t>
      </w:r>
      <w:r w:rsidR="006974CF">
        <w:rPr>
          <w:rFonts w:ascii="Arial" w:hAnsi="Arial" w:cs="Arial"/>
          <w:bCs/>
          <w:sz w:val="24"/>
          <w:szCs w:val="24"/>
        </w:rPr>
        <w:t>uf dem See Genezareth.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Boote und Schiffe,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 dann in stürmische See geraten-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 wo dann von spektakulärer, wunderhafter Rettung in der großen Not erzählt wird,</w:t>
      </w:r>
    </w:p>
    <w:p w:rsidR="006974CF" w:rsidRDefault="00013506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wir haben davon</w:t>
      </w:r>
      <w:r w:rsidR="006974CF">
        <w:rPr>
          <w:rFonts w:ascii="Arial" w:hAnsi="Arial" w:cs="Arial"/>
          <w:bCs/>
          <w:sz w:val="24"/>
          <w:szCs w:val="24"/>
        </w:rPr>
        <w:t xml:space="preserve"> in der Schriftlesung gehört: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Jesus kommt </w:t>
      </w:r>
      <w:r w:rsidR="00013506">
        <w:rPr>
          <w:rFonts w:ascii="Arial" w:hAnsi="Arial" w:cs="Arial"/>
          <w:bCs/>
          <w:sz w:val="24"/>
          <w:szCs w:val="24"/>
        </w:rPr>
        <w:t xml:space="preserve">da </w:t>
      </w:r>
      <w:r>
        <w:rPr>
          <w:rFonts w:ascii="Arial" w:hAnsi="Arial" w:cs="Arial"/>
          <w:bCs/>
          <w:sz w:val="24"/>
          <w:szCs w:val="24"/>
        </w:rPr>
        <w:t>über das Wasser,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 setzt in der Schilderung dieser Geschichte die Naturgesetze außer Kraft-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 ermöglicht es sogar auch dem Petrus, ihm entgegenzulaufen- und Petrus gelingt das dann auch-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jedenfalls solange, wie er au</w:t>
      </w:r>
      <w:r w:rsidR="00013506">
        <w:rPr>
          <w:rFonts w:ascii="Arial" w:hAnsi="Arial" w:cs="Arial"/>
          <w:bCs/>
          <w:sz w:val="24"/>
          <w:szCs w:val="24"/>
        </w:rPr>
        <w:t>f Jesus blickt und ihm vertraut: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013506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6974CF">
        <w:rPr>
          <w:rFonts w:ascii="Arial" w:hAnsi="Arial" w:cs="Arial"/>
          <w:bCs/>
          <w:sz w:val="24"/>
          <w:szCs w:val="24"/>
        </w:rPr>
        <w:t>ls Petrus stattdessen wieder auf die bedrohlichen Wellen schaut, bricht sein Vertrauen und er versinkt in den Fluten-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woraus Jesus ihn dann wiederum rettet.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Geschichten von Booten und Schiffen, von Stürmen, Wasser, Wellen und Wogen-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 von wundersamen, wunderbaren, eigentlich unmöglichen Geschehnissen-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Damals auf diesem kleinen See im Norden Palästinas, 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 See Genezarth- dem man ein solches wildes Wesen an einem schönen, sonnigen, windstillen Tag niemals zutrauen würde.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Auch unser heutiger Predigttext erzählt von </w:t>
      </w:r>
      <w:r w:rsidR="00013506">
        <w:rPr>
          <w:rFonts w:ascii="Arial" w:hAnsi="Arial" w:cs="Arial"/>
          <w:bCs/>
          <w:sz w:val="24"/>
          <w:szCs w:val="24"/>
        </w:rPr>
        <w:t>einer Bootsfahrt auf diesem See: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 Unterschied zu der vorher gehörten ist Jesus jetzt von Anfang an mit dabei an Bord,</w:t>
      </w:r>
    </w:p>
    <w:p w:rsidR="006974CF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allerdings- wie wir hören werden- nimmt er am ganzen Geschehen zunächst gar keinen Anteil-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weil er- hinten im Boot auf einem Kissen liegt und- dort schläft.</w:t>
      </w:r>
    </w:p>
    <w:p w:rsidR="006974CF" w:rsidRDefault="006974CF" w:rsidP="00755096">
      <w:pPr>
        <w:rPr>
          <w:rFonts w:ascii="Arial" w:hAnsi="Arial" w:cs="Arial"/>
          <w:bCs/>
          <w:sz w:val="24"/>
          <w:szCs w:val="24"/>
        </w:rPr>
      </w:pPr>
    </w:p>
    <w:p w:rsidR="006974CF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Wieder eine Geschichte mit großem dramatischen Geschehen, 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 sich hervorragend erzählen und darstellen lässt,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vielen Jesus-Filmen bildet sie einen spektakulären Höhepunkt.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 aber- erreicht sie uns in den ganz normalen und alltäglichen, kleineren und größeren Stürmen und Ängsten, Nöten und Krisen unseres eigenen Alltags?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Woran konkret dürfen und sollen wir uns halten-</w:t>
      </w:r>
    </w:p>
    <w:p w:rsidR="00605A74" w:rsidRDefault="00013506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605A74">
        <w:rPr>
          <w:rFonts w:ascii="Arial" w:hAnsi="Arial" w:cs="Arial"/>
          <w:bCs/>
          <w:sz w:val="24"/>
          <w:szCs w:val="24"/>
        </w:rPr>
        <w:t>uf der Fahrt mit unserem heutigen Lebensschiff,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unterwegs durch die Anforderungen und Bedrohungen, die sich uns persönlich, als Familie, als Gemeinde heute entgegen stellen?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Hören wir vor diesem Hintergrund diese Geschichte aus Markus 4 von der Sturmstillung-</w:t>
      </w:r>
    </w:p>
    <w:p w:rsidR="00605A74" w:rsidRDefault="007C6013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Öffnen wir uns der Zuversicht, dem</w:t>
      </w:r>
      <w:r w:rsidR="00605A74">
        <w:rPr>
          <w:rFonts w:ascii="Arial" w:hAnsi="Arial" w:cs="Arial"/>
          <w:bCs/>
          <w:sz w:val="24"/>
          <w:szCs w:val="24"/>
        </w:rPr>
        <w:t xml:space="preserve"> Zuspruch und </w:t>
      </w:r>
      <w:r>
        <w:rPr>
          <w:rFonts w:ascii="Arial" w:hAnsi="Arial" w:cs="Arial"/>
          <w:bCs/>
          <w:sz w:val="24"/>
          <w:szCs w:val="24"/>
        </w:rPr>
        <w:t>dem</w:t>
      </w:r>
      <w:r w:rsidR="00605A74">
        <w:rPr>
          <w:rFonts w:ascii="Arial" w:hAnsi="Arial" w:cs="Arial"/>
          <w:bCs/>
          <w:sz w:val="24"/>
          <w:szCs w:val="24"/>
        </w:rPr>
        <w:t xml:space="preserve"> Mut,</w:t>
      </w:r>
    </w:p>
    <w:p w:rsidR="00605A74" w:rsidRDefault="007C6013" w:rsidP="007550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 uns hier - in der Tiefe- entgegenkommen.</w:t>
      </w:r>
    </w:p>
    <w:p w:rsidR="00605A74" w:rsidRDefault="00605A74" w:rsidP="00755096">
      <w:pPr>
        <w:rPr>
          <w:rFonts w:ascii="Arial" w:hAnsi="Arial" w:cs="Arial"/>
          <w:bCs/>
          <w:sz w:val="24"/>
          <w:szCs w:val="24"/>
        </w:rPr>
      </w:pPr>
    </w:p>
    <w:p w:rsidR="00755096" w:rsidRPr="00755096" w:rsidRDefault="00755096" w:rsidP="00755096">
      <w:pPr>
        <w:rPr>
          <w:rFonts w:ascii="Arial" w:hAnsi="Arial" w:cs="Arial"/>
          <w:b/>
          <w:bCs/>
          <w:i/>
          <w:sz w:val="24"/>
          <w:szCs w:val="24"/>
        </w:rPr>
      </w:pPr>
      <w:r w:rsidRPr="00755096">
        <w:rPr>
          <w:rFonts w:ascii="Arial" w:hAnsi="Arial" w:cs="Arial"/>
          <w:b/>
          <w:bCs/>
          <w:i/>
          <w:sz w:val="24"/>
          <w:szCs w:val="24"/>
        </w:rPr>
        <w:t>Die Stillung des Sturmes</w:t>
      </w:r>
    </w:p>
    <w:p w:rsidR="00755096" w:rsidRPr="007C6013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C6013">
        <w:rPr>
          <w:rFonts w:ascii="Arial" w:hAnsi="Arial" w:cs="Arial"/>
          <w:b/>
          <w:i/>
          <w:sz w:val="24"/>
          <w:szCs w:val="24"/>
        </w:rPr>
        <w:t>35</w:t>
      </w:r>
      <w:r w:rsidRPr="00755096">
        <w:rPr>
          <w:rFonts w:ascii="Arial" w:hAnsi="Arial" w:cs="Arial"/>
          <w:b/>
          <w:i/>
          <w:sz w:val="24"/>
          <w:szCs w:val="24"/>
        </w:rPr>
        <w:t> Und am</w:t>
      </w:r>
      <w:r w:rsidR="007C6013" w:rsidRPr="007C6013">
        <w:rPr>
          <w:rFonts w:ascii="Arial" w:hAnsi="Arial" w:cs="Arial"/>
          <w:b/>
          <w:i/>
          <w:sz w:val="24"/>
          <w:szCs w:val="24"/>
        </w:rPr>
        <w:t xml:space="preserve"> Abend desselben Tages sprach Jesus</w:t>
      </w:r>
      <w:r w:rsidRPr="00755096">
        <w:rPr>
          <w:rFonts w:ascii="Arial" w:hAnsi="Arial" w:cs="Arial"/>
          <w:b/>
          <w:i/>
          <w:sz w:val="24"/>
          <w:szCs w:val="24"/>
        </w:rPr>
        <w:t xml:space="preserve"> zu ihnen: Lasst uns ans andre Ufer fahren.</w:t>
      </w:r>
    </w:p>
    <w:p w:rsidR="00755096" w:rsidRPr="00755096" w:rsidRDefault="00755096" w:rsidP="00755096">
      <w:pPr>
        <w:rPr>
          <w:rFonts w:ascii="Arial" w:hAnsi="Arial" w:cs="Arial"/>
          <w:b/>
          <w:i/>
          <w:sz w:val="24"/>
          <w:szCs w:val="24"/>
        </w:rPr>
      </w:pPr>
    </w:p>
    <w:p w:rsidR="00755096" w:rsidRPr="007C6013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C6013">
        <w:rPr>
          <w:rFonts w:ascii="Arial" w:hAnsi="Arial" w:cs="Arial"/>
          <w:b/>
          <w:i/>
          <w:sz w:val="24"/>
          <w:szCs w:val="24"/>
        </w:rPr>
        <w:lastRenderedPageBreak/>
        <w:t>36</w:t>
      </w:r>
      <w:r w:rsidRPr="00755096">
        <w:rPr>
          <w:rFonts w:ascii="Arial" w:hAnsi="Arial" w:cs="Arial"/>
          <w:b/>
          <w:i/>
          <w:sz w:val="24"/>
          <w:szCs w:val="24"/>
        </w:rPr>
        <w:t> Und sie ließen das Volk gehen und nahmen ihn mit, wie er im Boot war, und es waren noch andere Boote bei ihm.</w:t>
      </w:r>
    </w:p>
    <w:p w:rsidR="00755096" w:rsidRPr="00755096" w:rsidRDefault="00755096" w:rsidP="00755096">
      <w:pPr>
        <w:rPr>
          <w:rFonts w:ascii="Arial" w:hAnsi="Arial" w:cs="Arial"/>
          <w:b/>
          <w:i/>
          <w:sz w:val="24"/>
          <w:szCs w:val="24"/>
        </w:rPr>
      </w:pPr>
    </w:p>
    <w:p w:rsidR="00755096" w:rsidRPr="00755096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C6013">
        <w:rPr>
          <w:rFonts w:ascii="Arial" w:hAnsi="Arial" w:cs="Arial"/>
          <w:b/>
          <w:i/>
          <w:sz w:val="24"/>
          <w:szCs w:val="24"/>
        </w:rPr>
        <w:t>37</w:t>
      </w:r>
      <w:r w:rsidRPr="00755096">
        <w:rPr>
          <w:rFonts w:ascii="Arial" w:hAnsi="Arial" w:cs="Arial"/>
          <w:b/>
          <w:i/>
          <w:sz w:val="24"/>
          <w:szCs w:val="24"/>
        </w:rPr>
        <w:t> Und es erhob sich ein großer Windwirbel, und die Wellen schlugen in das Boot, sodass das Boot schon voll wurde.</w:t>
      </w:r>
    </w:p>
    <w:p w:rsidR="00755096" w:rsidRPr="007C6013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C6013">
        <w:rPr>
          <w:rFonts w:ascii="Arial" w:hAnsi="Arial" w:cs="Arial"/>
          <w:b/>
          <w:i/>
          <w:sz w:val="24"/>
          <w:szCs w:val="24"/>
        </w:rPr>
        <w:t>38</w:t>
      </w:r>
      <w:r w:rsidRPr="00755096">
        <w:rPr>
          <w:rFonts w:ascii="Arial" w:hAnsi="Arial" w:cs="Arial"/>
          <w:b/>
          <w:i/>
          <w:sz w:val="24"/>
          <w:szCs w:val="24"/>
        </w:rPr>
        <w:t> Und er war hinten im Boot und schlief auf einem Kissen.</w:t>
      </w:r>
    </w:p>
    <w:p w:rsidR="00755096" w:rsidRPr="007C6013" w:rsidRDefault="00755096" w:rsidP="00755096">
      <w:pPr>
        <w:rPr>
          <w:rFonts w:ascii="Arial" w:hAnsi="Arial" w:cs="Arial"/>
          <w:b/>
          <w:i/>
          <w:sz w:val="24"/>
          <w:szCs w:val="24"/>
        </w:rPr>
      </w:pPr>
    </w:p>
    <w:p w:rsidR="00755096" w:rsidRPr="00755096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55096">
        <w:rPr>
          <w:rFonts w:ascii="Arial" w:hAnsi="Arial" w:cs="Arial"/>
          <w:b/>
          <w:i/>
          <w:sz w:val="24"/>
          <w:szCs w:val="24"/>
        </w:rPr>
        <w:t>Und sie weckten ihn auf und sprachen zu ihm: Meister, fragst du nichts danach, dass wir umkommen?</w:t>
      </w:r>
    </w:p>
    <w:p w:rsidR="00755096" w:rsidRPr="007C6013" w:rsidRDefault="00755096" w:rsidP="00755096">
      <w:pPr>
        <w:rPr>
          <w:rFonts w:ascii="Arial" w:hAnsi="Arial" w:cs="Arial"/>
          <w:b/>
          <w:i/>
          <w:sz w:val="24"/>
          <w:szCs w:val="24"/>
        </w:rPr>
      </w:pPr>
    </w:p>
    <w:p w:rsidR="00755096" w:rsidRPr="007C6013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C6013">
        <w:rPr>
          <w:rFonts w:ascii="Arial" w:hAnsi="Arial" w:cs="Arial"/>
          <w:b/>
          <w:i/>
          <w:sz w:val="24"/>
          <w:szCs w:val="24"/>
        </w:rPr>
        <w:t>39</w:t>
      </w:r>
      <w:r w:rsidRPr="00755096">
        <w:rPr>
          <w:rFonts w:ascii="Arial" w:hAnsi="Arial" w:cs="Arial"/>
          <w:b/>
          <w:i/>
          <w:sz w:val="24"/>
          <w:szCs w:val="24"/>
        </w:rPr>
        <w:t> Und er stand auf und bedrohte den Wind und sprach zu dem Meer: Schweig! Verstumme! Und der Wind legte sich und es ward eine große Stille.</w:t>
      </w:r>
    </w:p>
    <w:p w:rsidR="00755096" w:rsidRPr="00755096" w:rsidRDefault="00755096" w:rsidP="00755096">
      <w:pPr>
        <w:rPr>
          <w:rFonts w:ascii="Arial" w:hAnsi="Arial" w:cs="Arial"/>
          <w:b/>
          <w:i/>
          <w:sz w:val="24"/>
          <w:szCs w:val="24"/>
        </w:rPr>
      </w:pPr>
    </w:p>
    <w:p w:rsidR="00755096" w:rsidRPr="00755096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C6013">
        <w:rPr>
          <w:rFonts w:ascii="Arial" w:hAnsi="Arial" w:cs="Arial"/>
          <w:b/>
          <w:i/>
          <w:sz w:val="24"/>
          <w:szCs w:val="24"/>
        </w:rPr>
        <w:t>40</w:t>
      </w:r>
      <w:r w:rsidRPr="00755096">
        <w:rPr>
          <w:rFonts w:ascii="Arial" w:hAnsi="Arial" w:cs="Arial"/>
          <w:b/>
          <w:i/>
          <w:sz w:val="24"/>
          <w:szCs w:val="24"/>
        </w:rPr>
        <w:t> Und er sprach zu ihnen: Was seid ihr so furchtsam? Habt ihr noch keinen Glauben?</w:t>
      </w:r>
    </w:p>
    <w:p w:rsidR="00755096" w:rsidRPr="00755096" w:rsidRDefault="00755096" w:rsidP="00755096">
      <w:pPr>
        <w:rPr>
          <w:rFonts w:ascii="Arial" w:hAnsi="Arial" w:cs="Arial"/>
          <w:b/>
          <w:i/>
          <w:sz w:val="24"/>
          <w:szCs w:val="24"/>
        </w:rPr>
      </w:pPr>
      <w:r w:rsidRPr="007C6013">
        <w:rPr>
          <w:rFonts w:ascii="Arial" w:hAnsi="Arial" w:cs="Arial"/>
          <w:b/>
          <w:i/>
          <w:sz w:val="24"/>
          <w:szCs w:val="24"/>
        </w:rPr>
        <w:t>41</w:t>
      </w:r>
      <w:r w:rsidRPr="00755096">
        <w:rPr>
          <w:rFonts w:ascii="Arial" w:hAnsi="Arial" w:cs="Arial"/>
          <w:b/>
          <w:i/>
          <w:sz w:val="24"/>
          <w:szCs w:val="24"/>
        </w:rPr>
        <w:t> Und sie fürchteten sich sehr und sprachen untereinander: Wer ist der, dass ihm Wind und Meer gehorsam sind!</w:t>
      </w:r>
    </w:p>
    <w:p w:rsidR="00755096" w:rsidRPr="00755096" w:rsidRDefault="00755096" w:rsidP="00755096">
      <w:pPr>
        <w:rPr>
          <w:rFonts w:ascii="Arial" w:hAnsi="Arial" w:cs="Arial"/>
          <w:b/>
          <w:sz w:val="24"/>
          <w:szCs w:val="24"/>
        </w:rPr>
      </w:pPr>
    </w:p>
    <w:p w:rsidR="007C6013" w:rsidRDefault="007C6013">
      <w:pPr>
        <w:rPr>
          <w:rFonts w:ascii="Arial" w:hAnsi="Arial" w:cs="Arial"/>
          <w:b/>
          <w:sz w:val="24"/>
          <w:szCs w:val="24"/>
        </w:rPr>
      </w:pPr>
    </w:p>
    <w:p w:rsidR="00755096" w:rsidRPr="007C6013" w:rsidRDefault="007C6013">
      <w:pPr>
        <w:rPr>
          <w:rFonts w:ascii="Arial" w:hAnsi="Arial" w:cs="Arial"/>
          <w:sz w:val="24"/>
          <w:szCs w:val="24"/>
        </w:rPr>
      </w:pPr>
      <w:r w:rsidRPr="007C6013">
        <w:rPr>
          <w:rFonts w:ascii="Arial" w:hAnsi="Arial" w:cs="Arial"/>
          <w:sz w:val="24"/>
          <w:szCs w:val="24"/>
        </w:rPr>
        <w:t>Liebe Gemeinde,</w:t>
      </w:r>
    </w:p>
    <w:p w:rsidR="007C6013" w:rsidRDefault="007C6013">
      <w:pPr>
        <w:rPr>
          <w:rFonts w:ascii="Arial" w:hAnsi="Arial" w:cs="Arial"/>
          <w:sz w:val="24"/>
          <w:szCs w:val="24"/>
        </w:rPr>
      </w:pPr>
      <w:r w:rsidRPr="007C6013">
        <w:rPr>
          <w:rFonts w:ascii="Arial" w:hAnsi="Arial" w:cs="Arial"/>
          <w:sz w:val="24"/>
          <w:szCs w:val="24"/>
        </w:rPr>
        <w:t xml:space="preserve">das Boot ist schon voller Wasser- </w:t>
      </w:r>
      <w:r>
        <w:rPr>
          <w:rFonts w:ascii="Arial" w:hAnsi="Arial" w:cs="Arial"/>
          <w:sz w:val="24"/>
          <w:szCs w:val="24"/>
        </w:rPr>
        <w:t>und Jesus schläft immer noch seelenruhig weiter.</w:t>
      </w:r>
    </w:p>
    <w:p w:rsidR="007C6013" w:rsidRDefault="007C6013">
      <w:pPr>
        <w:rPr>
          <w:rFonts w:ascii="Arial" w:hAnsi="Arial" w:cs="Arial"/>
          <w:sz w:val="24"/>
          <w:szCs w:val="24"/>
        </w:rPr>
      </w:pPr>
    </w:p>
    <w:p w:rsidR="007C6013" w:rsidRDefault="007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Natürlich könnte man da spekulieren- vielleicht war er so übermüdet, dass er einfach so tief geschlafen und nichts von dem Sturm gemerkt hat.</w:t>
      </w:r>
    </w:p>
    <w:p w:rsidR="007C6013" w:rsidRDefault="007C6013">
      <w:pPr>
        <w:rPr>
          <w:rFonts w:ascii="Arial" w:hAnsi="Arial" w:cs="Arial"/>
          <w:sz w:val="24"/>
          <w:szCs w:val="24"/>
        </w:rPr>
      </w:pPr>
    </w:p>
    <w:p w:rsidR="007C6013" w:rsidRDefault="007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schlafende Jesus, hinten im Boot:</w:t>
      </w:r>
    </w:p>
    <w:p w:rsidR="007C6013" w:rsidRDefault="007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Dieses Detail der Geschichte ist aber nun keine zufällige Nebensächlichkeit, sondern drückt eine ganz wichtige Botschaft aus:</w:t>
      </w:r>
    </w:p>
    <w:p w:rsidR="007C6013" w:rsidRDefault="007C6013">
      <w:pPr>
        <w:rPr>
          <w:rFonts w:ascii="Arial" w:hAnsi="Arial" w:cs="Arial"/>
          <w:sz w:val="24"/>
          <w:szCs w:val="24"/>
        </w:rPr>
      </w:pPr>
    </w:p>
    <w:p w:rsidR="007C6013" w:rsidRDefault="007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Jesus, er hat unerschütterliches Vertrauen,</w:t>
      </w:r>
    </w:p>
    <w:p w:rsidR="007C6013" w:rsidRDefault="007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er lässt sich von Stürmen und Bedrohungen nicht verunsichern-</w:t>
      </w:r>
    </w:p>
    <w:p w:rsidR="007C6013" w:rsidRDefault="007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er weiß sich in allem in den guten Händen seines himmlischen Vaters geborgen.</w:t>
      </w:r>
    </w:p>
    <w:p w:rsidR="007C6013" w:rsidRDefault="007C6013">
      <w:pPr>
        <w:rPr>
          <w:rFonts w:ascii="Arial" w:hAnsi="Arial" w:cs="Arial"/>
          <w:sz w:val="24"/>
          <w:szCs w:val="24"/>
        </w:rPr>
      </w:pPr>
    </w:p>
    <w:p w:rsidR="00294C13" w:rsidRDefault="007C6013" w:rsidP="00294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er gegen Ende der Geschichte den Jüngern entgegnet: „Was seid ihr so furchtsam? Habt ihr noch keinen Glauben?“</w:t>
      </w:r>
    </w:p>
    <w:p w:rsidR="00294C13" w:rsidRDefault="00294C13" w:rsidP="00294C13">
      <w:pPr>
        <w:rPr>
          <w:rFonts w:ascii="Arial" w:hAnsi="Arial" w:cs="Arial"/>
          <w:sz w:val="24"/>
          <w:szCs w:val="24"/>
        </w:rPr>
      </w:pPr>
    </w:p>
    <w:p w:rsidR="007C6013" w:rsidRDefault="00294C13" w:rsidP="00294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</w:t>
      </w:r>
      <w:r w:rsidR="007C6013">
        <w:rPr>
          <w:rFonts w:ascii="Arial" w:hAnsi="Arial" w:cs="Arial"/>
          <w:sz w:val="24"/>
          <w:szCs w:val="24"/>
        </w:rPr>
        <w:t xml:space="preserve">ann will er sie damit zu einem solchen Glauben einladen, </w:t>
      </w:r>
    </w:p>
    <w:p w:rsidR="007C6013" w:rsidRDefault="007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er selbst ihn in sich trägt.</w:t>
      </w:r>
    </w:p>
    <w:p w:rsidR="007C6013" w:rsidRDefault="007C6013">
      <w:pPr>
        <w:rPr>
          <w:rFonts w:ascii="Arial" w:hAnsi="Arial" w:cs="Arial"/>
          <w:sz w:val="24"/>
          <w:szCs w:val="24"/>
        </w:rPr>
      </w:pP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Evangelist Markus erzählt uns von dieser Sturmstillung, um damit sozusagen auf den Lernweg des Glaubens einzuladen:</w:t>
      </w:r>
    </w:p>
    <w:p w:rsidR="00963111" w:rsidRDefault="00963111">
      <w:pPr>
        <w:rPr>
          <w:rFonts w:ascii="Arial" w:hAnsi="Arial" w:cs="Arial"/>
          <w:sz w:val="24"/>
          <w:szCs w:val="24"/>
        </w:rPr>
      </w:pP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Jünger damals im Boot, die frühen Christen in der Gemeinde des Markus, für die er sein Evangelium schreibt,</w:t>
      </w: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Christinnen und Christen durch die Jahrhunderte- bis zu uns heute,</w:t>
      </w: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fahren, im Bild gesprochen, auch mit unserem Lebensschiff durch das Meer der Zeit-</w:t>
      </w: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werden ebenso herausgefordert,</w:t>
      </w: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die Dinge nicht so glatt laufen wie erhofft.</w:t>
      </w:r>
    </w:p>
    <w:p w:rsidR="00963111" w:rsidRDefault="00963111">
      <w:pPr>
        <w:rPr>
          <w:rFonts w:ascii="Arial" w:hAnsi="Arial" w:cs="Arial"/>
          <w:sz w:val="24"/>
          <w:szCs w:val="24"/>
        </w:rPr>
      </w:pP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die eigene Kraft, die eigene Belastungsfähigkeit nicht mehr so ist wie früher,</w:t>
      </w: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wenn womöglich eine mittelschwere oder sehr schwere Krankheit die Lebensplanung in Frage stellt.</w:t>
      </w:r>
    </w:p>
    <w:p w:rsidR="00963111" w:rsidRDefault="00963111">
      <w:pPr>
        <w:rPr>
          <w:rFonts w:ascii="Arial" w:hAnsi="Arial" w:cs="Arial"/>
          <w:sz w:val="24"/>
          <w:szCs w:val="24"/>
        </w:rPr>
      </w:pP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Beziehungen schwierig werden und dann womöglich zerbrechen,</w:t>
      </w: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wenn uns Sorgen erfüllen im Blick  auf unsere Kinder und Jugendlichen, auf ihren Weg in Schule und Ausbildung.</w:t>
      </w:r>
    </w:p>
    <w:p w:rsidR="00963111" w:rsidRDefault="00963111">
      <w:pPr>
        <w:rPr>
          <w:rFonts w:ascii="Arial" w:hAnsi="Arial" w:cs="Arial"/>
          <w:sz w:val="24"/>
          <w:szCs w:val="24"/>
        </w:rPr>
      </w:pPr>
    </w:p>
    <w:p w:rsidR="00963111" w:rsidRDefault="0096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gibt viele Situationen und Lebensphasen, wo die Winde und Wellen, die Stürme oder womöglich, im Bild weiter gesponnen, </w:t>
      </w:r>
      <w:r>
        <w:rPr>
          <w:rFonts w:ascii="Arial" w:hAnsi="Arial" w:cs="Arial"/>
          <w:sz w:val="24"/>
          <w:szCs w:val="24"/>
        </w:rPr>
        <w:lastRenderedPageBreak/>
        <w:t>die unerwarteten Eisberge unter Wasser unser Lebenssc</w:t>
      </w:r>
      <w:r w:rsidR="000A168E">
        <w:rPr>
          <w:rFonts w:ascii="Arial" w:hAnsi="Arial" w:cs="Arial"/>
          <w:sz w:val="24"/>
          <w:szCs w:val="24"/>
        </w:rPr>
        <w:t>hiff ganz mächtig bedrohen.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möchte uns Markus dann mit seiner Geschichte von der Sturmstillung helfen?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denke, es würde wohl etwas zu kurz greifen, wenn man sagen würde sozusagen: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„Warte nur, bis der Herr Jesus dir hilft- dann wird alles wieder gut.“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Denn: Auch bei Jesus selbst- ist es nicht alles gut geworden.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 Weg gings in Leiden, in die Einsamkeit, ans Kreuz.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Aber- er hat auf seinem Weg an seinem Glauben, an der Beziehung zu seinem himmlischen Vater dennoch festgehalten.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Auch, als er am Kreuz die Worte des 22.Psalms betet: „Mein Gott, warum hast du mich verlasssen?“,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lässt er selbst von Gott nicht los: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extremste Punkt seines Gottesglaubens- ist diese verzweifelte Frage und Klage.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Gott festhalten- obwohl ich in diesem Moment verzweifelt und vergeblich nach ihm Ausschau halte.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einem solchen Glauben,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einem Glauben zu allen Zeiten und in allen Situationen,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lädt uns Jesus hier ein.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Natürlich macht er uns ebenso Mut und schenkt uns Zuversicht, 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die Stürme aufhören, die Gefahr weichen- und dass neu die Sonne scheinen kann.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Karfreitag- kommt Ostern, bricht das Leben und neue Hoffnung wieder durch das Dunkel der Todesnacht-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Und wir können und dürfen ja auch aus all den Sorgen und Nöten unseres heutigen Lebens heraus immer wieder solche österlichen Momente erleben,</w:t>
      </w:r>
    </w:p>
    <w:p w:rsidR="000A168E" w:rsidRDefault="000A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der Wind sich legt- und das wilde Meer wieder ganz still und friedlich wird.</w:t>
      </w:r>
    </w:p>
    <w:p w:rsidR="000A168E" w:rsidRDefault="000A168E">
      <w:pPr>
        <w:rPr>
          <w:rFonts w:ascii="Arial" w:hAnsi="Arial" w:cs="Arial"/>
          <w:sz w:val="24"/>
          <w:szCs w:val="24"/>
        </w:rPr>
      </w:pPr>
    </w:p>
    <w:p w:rsidR="000A168E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Bewährungspunkt aber sozusagen für den Glauben,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ist vorher-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die Stürme mächtig wehen und unser Boot kräftig am Schlingern ist.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in diesen Zeiten- eingeladen zum Glauben: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ist für mich die Botschaft dieser Geschichte,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jenseits von allem äußerlich wunderhaften und spektakulären.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möchte von uns nicht als Zauberer oder Super-Man verehrt und bestaunt werden,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einer, der übers Wasser laufen kann,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Stürme beruhigt oder fünf Brote vervielfältigen kann.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in all dem, was wir von seinen Wundern und Zeichen lesen, möchte er uns zu einem Glauben einladen,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uns Halt und Trost geben kann in allen Momenten des Lebens.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möchte uns mit seinem eigenen Glauben in dieser Geschichte zum Vorbild werden-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Mit-Mensch, unser Bruder, der es uns an sich selbst zeigt, wie wir Gott vertrauen können.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Mitmensch, unser Vorbild im Glauben-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Gleichzeitig aber auch unser göttlicher Begleiter und Helfer,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dem Gott selbst dabei ist auf unserem Lebensschiff: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Geschichte auf dem See Genzareth ist Jesus weder Kapitän noch Steuermann des Fischerboots- 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Er überlässt das ganz in Ruhe den anderen und legt sich hinten im Boot zur Ruhe nieder.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Bild gesprochen könnte man sagen: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traut es uns schon zu, dass wir unser Lebensschiff selber lenken und unsere besten Kräfte einsetzen,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Herzen und Händen, dass es einen guten und sinnvollen Weg einschlägt.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ist kein big boss sozusagen, der alles nach seinem Willen dirigiert- sondern er schenkt uns Raum und Freiheit,</w:t>
      </w:r>
    </w:p>
    <w:p w:rsidR="00DC2B5F" w:rsidRDefault="00DC2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Leben zu gestalten.</w:t>
      </w:r>
    </w:p>
    <w:p w:rsidR="00DC2B5F" w:rsidRDefault="00DC2B5F">
      <w:pPr>
        <w:rPr>
          <w:rFonts w:ascii="Arial" w:hAnsi="Arial" w:cs="Arial"/>
          <w:sz w:val="24"/>
          <w:szCs w:val="24"/>
        </w:rPr>
      </w:pPr>
    </w:p>
    <w:p w:rsidR="00DC2B5F" w:rsidRDefault="00DC2B5F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Aber- wir dürfen und sollen immer wissen,</w:t>
      </w:r>
    </w:p>
    <w:p w:rsidR="00DC2B5F" w:rsidRDefault="00DC2B5F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zumal wenn das Schiff in schwere See gerät:</w:t>
      </w:r>
    </w:p>
    <w:p w:rsidR="00DC2B5F" w:rsidRDefault="00DC2B5F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ist an Bord- auch wenn wir gerade nichts von ihm wahrnehmen, wenn er – im Bild dieser Geschichte- eben schläft und nicht selbst auf der Kommandobrücke steht.</w:t>
      </w:r>
    </w:p>
    <w:p w:rsidR="00DC2B5F" w:rsidRDefault="00DC2B5F" w:rsidP="00013506">
      <w:pPr>
        <w:rPr>
          <w:rFonts w:ascii="Arial" w:hAnsi="Arial" w:cs="Arial"/>
          <w:sz w:val="24"/>
          <w:szCs w:val="24"/>
        </w:rPr>
      </w:pPr>
    </w:p>
    <w:p w:rsidR="00DC2B5F" w:rsidRDefault="00912F15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ist und bleibt an Bord:</w:t>
      </w:r>
    </w:p>
    <w:p w:rsidR="00DC2B5F" w:rsidRDefault="00DC2B5F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="00912F15">
        <w:rPr>
          <w:rFonts w:ascii="Arial" w:hAnsi="Arial" w:cs="Arial"/>
          <w:sz w:val="24"/>
          <w:szCs w:val="24"/>
        </w:rPr>
        <w:t>können wir im Herzen und im Kopf behalten-</w:t>
      </w:r>
    </w:p>
    <w:p w:rsidR="00912F15" w:rsidRDefault="00912F15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mit der Kraft seines Glaubens,</w:t>
      </w:r>
    </w:p>
    <w:p w:rsidR="00912F15" w:rsidRDefault="00912F15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der Kraft seines Gottvertrauens auch in den stürmischen Zeiten die Hoffnung bewahren.</w:t>
      </w:r>
    </w:p>
    <w:p w:rsidR="00013506" w:rsidRDefault="00013506" w:rsidP="00013506">
      <w:pPr>
        <w:rPr>
          <w:rFonts w:ascii="Arial" w:hAnsi="Arial" w:cs="Arial"/>
          <w:sz w:val="24"/>
          <w:szCs w:val="24"/>
        </w:rPr>
      </w:pP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 wunderschönes Lied aus Taizé drückt diese Gewissheit mit dem Bild von Licht und Schatten aus,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dass das Licht Christi- unsere Schatten verklärt,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also die Bedrohung und Bedrückung noch nicht beseitigt, aber von innen heraus verändert, verklärt, entmachtet: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13506">
        <w:rPr>
          <w:rFonts w:ascii="Arial" w:hAnsi="Arial" w:cs="Arial"/>
          <w:sz w:val="24"/>
        </w:rPr>
        <w:t xml:space="preserve">Christus, dein Licht verklärt unsre Schatten, 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13506">
        <w:rPr>
          <w:rFonts w:ascii="Arial" w:hAnsi="Arial" w:cs="Arial"/>
          <w:sz w:val="24"/>
        </w:rPr>
        <w:t xml:space="preserve">lasse nicht zu, dass das Dunkel zu uns spricht. 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13506">
        <w:rPr>
          <w:rFonts w:ascii="Arial" w:hAnsi="Arial" w:cs="Arial"/>
          <w:sz w:val="24"/>
        </w:rPr>
        <w:t xml:space="preserve">Christus, dein Licht erstrahlt auf der Erde, 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13506">
        <w:rPr>
          <w:rFonts w:ascii="Arial" w:hAnsi="Arial" w:cs="Arial"/>
          <w:sz w:val="24"/>
        </w:rPr>
        <w:t>und du sagst uns: Auch ihr seid das Licht.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013506" w:rsidRP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Amen.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Singen wir dieses Lied miteinander: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 neuen Liederbuch, Nr.11.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 singen es insgesamt viermal auf deutsch-</w:t>
      </w:r>
    </w:p>
    <w:p w:rsidR="00013506" w:rsidRP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Wer kann und mag, darf gerne, wie in Taizé üblich, auch gleichzeitig auf Französisch singen: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  <w:lang w:val="en-US"/>
        </w:rPr>
      </w:pP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  <w:lang w:val="en-US"/>
        </w:rPr>
      </w:pPr>
      <w:r w:rsidRPr="00013506">
        <w:rPr>
          <w:rFonts w:ascii="Arial" w:hAnsi="Arial" w:cs="Arial"/>
          <w:sz w:val="24"/>
          <w:lang w:val="en-US"/>
        </w:rPr>
        <w:t xml:space="preserve">Jésus le Christ, lumière intérieure, </w:t>
      </w:r>
    </w:p>
    <w:p w:rsid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  <w:lang w:val="en-US"/>
        </w:rPr>
      </w:pPr>
      <w:r w:rsidRPr="00013506">
        <w:rPr>
          <w:rFonts w:ascii="Arial" w:hAnsi="Arial" w:cs="Arial"/>
          <w:sz w:val="24"/>
          <w:lang w:val="en-US"/>
        </w:rPr>
        <w:t xml:space="preserve">ne laisse pas mes ténèbres me parler. </w:t>
      </w:r>
    </w:p>
    <w:p w:rsidR="00013506" w:rsidRP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13506">
        <w:rPr>
          <w:rFonts w:ascii="Arial" w:hAnsi="Arial" w:cs="Arial"/>
          <w:sz w:val="24"/>
        </w:rPr>
        <w:t xml:space="preserve">Jésus le Christ, lumière intérieure, </w:t>
      </w:r>
    </w:p>
    <w:p w:rsidR="00013506" w:rsidRPr="00013506" w:rsidRDefault="00013506" w:rsidP="0001350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013506">
        <w:rPr>
          <w:rFonts w:ascii="Arial" w:hAnsi="Arial" w:cs="Arial"/>
          <w:sz w:val="24"/>
        </w:rPr>
        <w:t>donne-moi d'accueillir ton amour.</w:t>
      </w: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  <w:r w:rsidRPr="00013506">
        <w:rPr>
          <w:rFonts w:ascii="Arial" w:hAnsi="Arial" w:cs="Arial"/>
          <w:sz w:val="24"/>
          <w:szCs w:val="24"/>
        </w:rPr>
        <w:t>Christus dein Licht verklärt unsere Schatten-</w:t>
      </w: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das französische wörtlich übersetzt</w:t>
      </w: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 nicht meine Finsternisse zu mir sprechen.</w:t>
      </w: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  <w:r w:rsidRPr="00013506">
        <w:rPr>
          <w:rFonts w:ascii="Arial" w:hAnsi="Arial" w:cs="Arial"/>
          <w:sz w:val="24"/>
          <w:szCs w:val="24"/>
        </w:rPr>
        <w:t>Lied n.d.Predigt:</w:t>
      </w:r>
      <w:r w:rsidRPr="00013506">
        <w:rPr>
          <w:rFonts w:ascii="Arial" w:hAnsi="Arial" w:cs="Arial"/>
          <w:sz w:val="24"/>
          <w:szCs w:val="24"/>
        </w:rPr>
        <w:tab/>
        <w:t>NL 11</w:t>
      </w:r>
      <w:r w:rsidRPr="00013506">
        <w:rPr>
          <w:rFonts w:ascii="Arial" w:hAnsi="Arial" w:cs="Arial"/>
          <w:sz w:val="24"/>
          <w:szCs w:val="24"/>
        </w:rPr>
        <w:tab/>
        <w:t>Christus dein Licht 4x</w:t>
      </w:r>
    </w:p>
    <w:p w:rsidR="00013506" w:rsidRPr="00013506" w:rsidRDefault="00013506" w:rsidP="00013506">
      <w:pPr>
        <w:rPr>
          <w:rFonts w:ascii="Arial" w:hAnsi="Arial" w:cs="Arial"/>
          <w:sz w:val="24"/>
          <w:szCs w:val="24"/>
        </w:rPr>
      </w:pPr>
    </w:p>
    <w:p w:rsidR="000A168E" w:rsidRPr="00013506" w:rsidRDefault="000A168E" w:rsidP="00013506">
      <w:pPr>
        <w:rPr>
          <w:rFonts w:ascii="Arial" w:hAnsi="Arial" w:cs="Arial"/>
          <w:sz w:val="24"/>
          <w:szCs w:val="24"/>
        </w:rPr>
      </w:pPr>
    </w:p>
    <w:p w:rsidR="00963111" w:rsidRPr="00013506" w:rsidRDefault="00963111" w:rsidP="00013506">
      <w:pPr>
        <w:rPr>
          <w:rFonts w:ascii="Arial" w:hAnsi="Arial" w:cs="Arial"/>
          <w:sz w:val="24"/>
          <w:szCs w:val="24"/>
        </w:rPr>
      </w:pPr>
      <w:r w:rsidRPr="00013506">
        <w:rPr>
          <w:rFonts w:ascii="Arial" w:hAnsi="Arial" w:cs="Arial"/>
          <w:sz w:val="24"/>
          <w:szCs w:val="24"/>
        </w:rPr>
        <w:t xml:space="preserve"> </w:t>
      </w:r>
    </w:p>
    <w:sectPr w:rsidR="00963111" w:rsidRPr="00013506" w:rsidSect="00467CD0">
      <w:headerReference w:type="default" r:id="rId8"/>
      <w:pgSz w:w="16840" w:h="11907" w:orient="landscape" w:code="9"/>
      <w:pgMar w:top="851" w:right="1134" w:bottom="567" w:left="1134" w:header="567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DC" w:rsidRDefault="00D90DDC">
      <w:r>
        <w:separator/>
      </w:r>
    </w:p>
  </w:endnote>
  <w:endnote w:type="continuationSeparator" w:id="0">
    <w:p w:rsidR="00D90DDC" w:rsidRDefault="00D9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DC" w:rsidRDefault="00D90DDC">
      <w:r>
        <w:separator/>
      </w:r>
    </w:p>
  </w:footnote>
  <w:footnote w:type="continuationSeparator" w:id="0">
    <w:p w:rsidR="00D90DDC" w:rsidRDefault="00D9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B85EF8">
      <w:rPr>
        <w:rStyle w:val="Seitenzahl"/>
        <w:i/>
        <w:noProof/>
        <w:sz w:val="28"/>
      </w:rPr>
      <w:t>4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B85EF8">
      <w:rPr>
        <w:rStyle w:val="Seitenzahl"/>
        <w:i/>
        <w:noProof/>
        <w:sz w:val="28"/>
      </w:rPr>
      <w:t>4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3B9E"/>
    <w:multiLevelType w:val="hybridMultilevel"/>
    <w:tmpl w:val="AC023EE0"/>
    <w:lvl w:ilvl="0" w:tplc="E138DA0C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96"/>
    <w:rsid w:val="00013506"/>
    <w:rsid w:val="00017C1D"/>
    <w:rsid w:val="000A168E"/>
    <w:rsid w:val="00294C13"/>
    <w:rsid w:val="002E48D9"/>
    <w:rsid w:val="00320A0B"/>
    <w:rsid w:val="00467CD0"/>
    <w:rsid w:val="00547121"/>
    <w:rsid w:val="00581099"/>
    <w:rsid w:val="005E51A6"/>
    <w:rsid w:val="00605A74"/>
    <w:rsid w:val="00633F5B"/>
    <w:rsid w:val="006974CF"/>
    <w:rsid w:val="00755096"/>
    <w:rsid w:val="00787933"/>
    <w:rsid w:val="007C6013"/>
    <w:rsid w:val="008226F0"/>
    <w:rsid w:val="00912F15"/>
    <w:rsid w:val="00963111"/>
    <w:rsid w:val="00A47823"/>
    <w:rsid w:val="00B85EF8"/>
    <w:rsid w:val="00D12B2D"/>
    <w:rsid w:val="00D90DDC"/>
    <w:rsid w:val="00D90F58"/>
    <w:rsid w:val="00D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55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2Zchn">
    <w:name w:val="Überschrift 2 Zchn"/>
    <w:link w:val="berschrift2"/>
    <w:uiPriority w:val="9"/>
    <w:rsid w:val="00755096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755096"/>
    <w:pPr>
      <w:spacing w:before="100" w:beforeAutospacing="1" w:after="100" w:afterAutospacing="1"/>
    </w:pPr>
    <w:rPr>
      <w:sz w:val="24"/>
      <w:szCs w:val="24"/>
    </w:rPr>
  </w:style>
  <w:style w:type="character" w:customStyle="1" w:styleId="verse">
    <w:name w:val="verse"/>
    <w:rsid w:val="00755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55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2Zchn">
    <w:name w:val="Überschrift 2 Zchn"/>
    <w:link w:val="berschrift2"/>
    <w:uiPriority w:val="9"/>
    <w:rsid w:val="00755096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755096"/>
    <w:pPr>
      <w:spacing w:before="100" w:beforeAutospacing="1" w:after="100" w:afterAutospacing="1"/>
    </w:pPr>
    <w:rPr>
      <w:sz w:val="24"/>
      <w:szCs w:val="24"/>
    </w:rPr>
  </w:style>
  <w:style w:type="character" w:customStyle="1" w:styleId="verse">
    <w:name w:val="verse"/>
    <w:rsid w:val="0075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Borchardt\AppData\Roaming\Microsoft\Templates\Normal%20A5%202x%20V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A5 2x Verk.dotx</Template>
  <TotalTime>0</TotalTime>
  <Pages>4</Pages>
  <Words>1305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Andreas.Borchardt</dc:creator>
  <cp:lastModifiedBy>Andreas.Borchardt</cp:lastModifiedBy>
  <cp:revision>2</cp:revision>
  <dcterms:created xsi:type="dcterms:W3CDTF">2019-02-09T16:27:00Z</dcterms:created>
  <dcterms:modified xsi:type="dcterms:W3CDTF">2019-02-09T16:27:00Z</dcterms:modified>
</cp:coreProperties>
</file>