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CE" w:rsidRPr="00D40BCE" w:rsidRDefault="00D40BC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D40BCE">
        <w:rPr>
          <w:rFonts w:ascii="Arial" w:hAnsi="Arial" w:cs="Arial"/>
          <w:b/>
          <w:sz w:val="24"/>
          <w:szCs w:val="24"/>
          <w:u w:val="single"/>
        </w:rPr>
        <w:t>Seufzen, sehnen- und hoffen:</w:t>
      </w:r>
    </w:p>
    <w:p w:rsidR="00D40BCE" w:rsidRPr="00D40BCE" w:rsidRDefault="00D40BC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D40BCE">
        <w:rPr>
          <w:rFonts w:ascii="Arial" w:hAnsi="Arial" w:cs="Arial"/>
          <w:b/>
          <w:sz w:val="24"/>
          <w:szCs w:val="24"/>
          <w:u w:val="single"/>
        </w:rPr>
        <w:t>Unterwegs auf dem Weg des Friedens</w:t>
      </w:r>
    </w:p>
    <w:p w:rsidR="00787933" w:rsidRDefault="0092060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40BC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Volkstrauertag Reihe II.</w:t>
      </w:r>
    </w:p>
    <w:p w:rsidR="0092060E" w:rsidRPr="0092060E" w:rsidRDefault="0092060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 w:rsidRPr="0092060E">
        <w:rPr>
          <w:rFonts w:ascii="Arial" w:hAnsi="Arial" w:cs="Arial"/>
          <w:b/>
          <w:sz w:val="24"/>
          <w:szCs w:val="24"/>
        </w:rPr>
        <w:t>Römer 8,18-25</w:t>
      </w:r>
      <w:bookmarkStart w:id="0" w:name="_GoBack"/>
      <w:bookmarkEnd w:id="0"/>
    </w:p>
    <w:p w:rsidR="0092060E" w:rsidRDefault="0092060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13.November 2016</w:t>
      </w:r>
    </w:p>
    <w:p w:rsidR="0092060E" w:rsidRDefault="0092060E" w:rsidP="009206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9.00 Uhr Emmingen- 10.00 Uhr Pfrondorf</w:t>
      </w:r>
    </w:p>
    <w:p w:rsidR="0092060E" w:rsidRDefault="0092060E">
      <w:pPr>
        <w:rPr>
          <w:rFonts w:ascii="Arial" w:hAnsi="Arial" w:cs="Arial"/>
          <w:sz w:val="24"/>
          <w:szCs w:val="24"/>
        </w:rPr>
      </w:pP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„Selig seid ihr, wenn ihr Frieden macht!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Selig seid ihr, wenn ihr lieben lernt,</w:t>
      </w:r>
    </w:p>
    <w:p w:rsidR="00E36085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ihr Lasten tragt- und L</w:t>
      </w:r>
      <w:r w:rsidR="00E36085">
        <w:rPr>
          <w:rFonts w:ascii="Arial" w:hAnsi="Arial" w:cs="Arial"/>
          <w:sz w:val="24"/>
          <w:szCs w:val="24"/>
        </w:rPr>
        <w:t>eiden merkt,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selig seid ihr- wenn ihr – einfach – lebt!“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</w:p>
    <w:p w:rsidR="00D40BCE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einfache, schlichte</w:t>
      </w:r>
      <w:r w:rsidRPr="00D40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musikalische Darst</w:t>
      </w:r>
      <w:r>
        <w:rPr>
          <w:rFonts w:ascii="Arial" w:hAnsi="Arial" w:cs="Arial"/>
          <w:sz w:val="24"/>
          <w:szCs w:val="24"/>
        </w:rPr>
        <w:t>ellung der Seligpreisungen Jesu-</w:t>
      </w:r>
    </w:p>
    <w:p w:rsidR="00D40BCE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aber vielleicht gerade damit </w:t>
      </w:r>
      <w:r w:rsidR="00E36085">
        <w:rPr>
          <w:rFonts w:ascii="Arial" w:hAnsi="Arial" w:cs="Arial"/>
          <w:sz w:val="24"/>
          <w:szCs w:val="24"/>
        </w:rPr>
        <w:t xml:space="preserve">ganz nahe dran ist- </w:t>
      </w:r>
    </w:p>
    <w:p w:rsidR="00D40BCE" w:rsidRDefault="00E36085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diesem einfachen, schlichten, dem Leben und den Menschen zugewandten Regierungsprogramm Jesu, 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wir vorhin aus unserer neuen Altarbibel gehört haben.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</w:p>
    <w:p w:rsidR="00E36085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 einfach,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 nah an den Menschen und ihren eigentlichen Bedürfnissen,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ganz nah dran an denen, die dringend Hilfe brauchen, 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unter Gewalt und Unfrieden, unter Ungerechtigkeit und ihrer eigenen Hilflosigkeit leiden.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</w:p>
    <w:p w:rsidR="00353168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</w:t>
      </w:r>
      <w:r w:rsidR="00353168">
        <w:rPr>
          <w:rFonts w:ascii="Arial" w:hAnsi="Arial" w:cs="Arial"/>
          <w:sz w:val="24"/>
          <w:szCs w:val="24"/>
        </w:rPr>
        <w:t xml:space="preserve"> eigentlich auch ein Regierungsprogramm eben für alle die</w:t>
      </w:r>
      <w:r>
        <w:rPr>
          <w:rFonts w:ascii="Arial" w:hAnsi="Arial" w:cs="Arial"/>
          <w:sz w:val="24"/>
          <w:szCs w:val="24"/>
        </w:rPr>
        <w:t xml:space="preserve"> enttäuschten und frustrierten</w:t>
      </w:r>
      <w:r w:rsidR="00353168">
        <w:rPr>
          <w:rFonts w:ascii="Arial" w:hAnsi="Arial" w:cs="Arial"/>
          <w:sz w:val="24"/>
          <w:szCs w:val="24"/>
        </w:rPr>
        <w:t xml:space="preserve">, die heutzutage ihre Hoffnung setzen auf die Populisten von rechts mit </w:t>
      </w:r>
      <w:r>
        <w:rPr>
          <w:rFonts w:ascii="Arial" w:hAnsi="Arial" w:cs="Arial"/>
          <w:sz w:val="24"/>
          <w:szCs w:val="24"/>
        </w:rPr>
        <w:t>ihren</w:t>
      </w:r>
      <w:r w:rsidR="00353168">
        <w:rPr>
          <w:rFonts w:ascii="Arial" w:hAnsi="Arial" w:cs="Arial"/>
          <w:sz w:val="24"/>
          <w:szCs w:val="24"/>
        </w:rPr>
        <w:t xml:space="preserve"> scheinbar so einfachen Antworten.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</w:p>
    <w:p w:rsidR="00353168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Menschen wie d</w:t>
      </w:r>
      <w:r w:rsidR="00353168">
        <w:rPr>
          <w:rFonts w:ascii="Arial" w:hAnsi="Arial" w:cs="Arial"/>
          <w:sz w:val="24"/>
          <w:szCs w:val="24"/>
        </w:rPr>
        <w:t>ie US-Bürger im Mittleren Westen, die ihren Job verloren haben oder ihre Existenz bedroht sehen,</w:t>
      </w:r>
    </w:p>
    <w:p w:rsidR="00353168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auch jene Leute</w:t>
      </w:r>
      <w:r w:rsidR="00353168">
        <w:rPr>
          <w:rFonts w:ascii="Arial" w:hAnsi="Arial" w:cs="Arial"/>
          <w:sz w:val="24"/>
          <w:szCs w:val="24"/>
        </w:rPr>
        <w:t xml:space="preserve">, die in unseren Städten zu </w:t>
      </w:r>
      <w:proofErr w:type="spellStart"/>
      <w:r w:rsidR="00353168">
        <w:rPr>
          <w:rFonts w:ascii="Arial" w:hAnsi="Arial" w:cs="Arial"/>
          <w:sz w:val="24"/>
          <w:szCs w:val="24"/>
        </w:rPr>
        <w:t>Pegida</w:t>
      </w:r>
      <w:proofErr w:type="spellEnd"/>
      <w:r w:rsidR="00353168">
        <w:rPr>
          <w:rFonts w:ascii="Arial" w:hAnsi="Arial" w:cs="Arial"/>
          <w:sz w:val="24"/>
          <w:szCs w:val="24"/>
        </w:rPr>
        <w:t xml:space="preserve"> strömen,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sie ebenso Angst um ihre Existenz haben- und dann der Meinung sind, Zuwanderer und Flüchtlinge seien daran schuld: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</w:p>
    <w:p w:rsidR="00353168" w:rsidRDefault="00D40BCE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Eben solche </w:t>
      </w:r>
      <w:r w:rsidR="00353168">
        <w:rPr>
          <w:rFonts w:ascii="Arial" w:hAnsi="Arial" w:cs="Arial"/>
          <w:sz w:val="24"/>
          <w:szCs w:val="24"/>
        </w:rPr>
        <w:t>Menschen, die voll Angst und Unsicherheit sind,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mühselig und beladen sind-</w:t>
      </w:r>
    </w:p>
    <w:p w:rsidR="00353168" w:rsidRDefault="0035316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stehen für Jesus im Zentrum seiner Botschaft,</w:t>
      </w:r>
    </w:p>
    <w:p w:rsidR="00353168" w:rsidRDefault="00837E8D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ihnen möchte er</w:t>
      </w:r>
      <w:r w:rsidR="00353168">
        <w:rPr>
          <w:rFonts w:ascii="Arial" w:hAnsi="Arial" w:cs="Arial"/>
          <w:sz w:val="24"/>
          <w:szCs w:val="24"/>
        </w:rPr>
        <w:t xml:space="preserve"> in ganz besonderer Weise </w:t>
      </w:r>
      <w:r>
        <w:rPr>
          <w:rFonts w:ascii="Arial" w:hAnsi="Arial" w:cs="Arial"/>
          <w:sz w:val="24"/>
          <w:szCs w:val="24"/>
        </w:rPr>
        <w:t>die Liebe und Nähe Gottes verkündigen.</w:t>
      </w:r>
    </w:p>
    <w:p w:rsidR="00837E8D" w:rsidRDefault="00837E8D" w:rsidP="00E36085">
      <w:pPr>
        <w:rPr>
          <w:rFonts w:ascii="Arial" w:hAnsi="Arial" w:cs="Arial"/>
          <w:sz w:val="24"/>
          <w:szCs w:val="24"/>
        </w:rPr>
      </w:pPr>
    </w:p>
    <w:p w:rsidR="00837E8D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wendet sich durchaus-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gleichen Menschen zu wie die Rechtspopulisten unserer Tage, Trump und Le Pen, </w:t>
      </w:r>
      <w:proofErr w:type="spellStart"/>
      <w:r>
        <w:rPr>
          <w:rFonts w:ascii="Arial" w:hAnsi="Arial" w:cs="Arial"/>
          <w:sz w:val="24"/>
          <w:szCs w:val="24"/>
        </w:rPr>
        <w:t>Afd</w:t>
      </w:r>
      <w:proofErr w:type="spellEnd"/>
      <w:r>
        <w:rPr>
          <w:rFonts w:ascii="Arial" w:hAnsi="Arial" w:cs="Arial"/>
          <w:sz w:val="24"/>
          <w:szCs w:val="24"/>
        </w:rPr>
        <w:t xml:space="preserve"> oder FPÖ in Österreich.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Aber: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Seine Antworten gehen nicht auf die Kosten von anderen.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will keine Mauer bauen nach Mexiko oder auch Richtung Afrika,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sät keinen Hass und sucht nicht nach schuldigen,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sondern- </w:t>
      </w:r>
      <w:proofErr w:type="gramStart"/>
      <w:r>
        <w:rPr>
          <w:rFonts w:ascii="Arial" w:hAnsi="Arial" w:cs="Arial"/>
          <w:sz w:val="24"/>
          <w:szCs w:val="24"/>
        </w:rPr>
        <w:t>hält</w:t>
      </w:r>
      <w:proofErr w:type="gramEnd"/>
      <w:r>
        <w:rPr>
          <w:rFonts w:ascii="Arial" w:hAnsi="Arial" w:cs="Arial"/>
          <w:sz w:val="24"/>
          <w:szCs w:val="24"/>
        </w:rPr>
        <w:t xml:space="preserve"> an seiner Liebe fest-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macht Mut, gemeinsam </w:t>
      </w:r>
      <w:r w:rsidR="00D40BCE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an der Hoffnung festzuhalten.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</w:p>
    <w:p w:rsidR="00E36085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Bergpredigt, mit seiner ganzen Botschaft verspricht er uns nicht einfach eine schnelle Lösung –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etwa nach dem Motto Mauer zu, Fremde weg, alles gut.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er lädt auf einen Weg ein, der unsicher und risikobeladen ist,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immer wieder von Scheitern bedroht ist;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Weg aber, der weder über Leichen geht- noch nach Sündenböcken sucht,</w:t>
      </w:r>
    </w:p>
    <w:p w:rsidR="00146359" w:rsidRDefault="00146359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der mit allen gemeinsam- </w:t>
      </w:r>
      <w:r w:rsidR="007F61DA">
        <w:rPr>
          <w:rFonts w:ascii="Arial" w:hAnsi="Arial" w:cs="Arial"/>
          <w:sz w:val="24"/>
          <w:szCs w:val="24"/>
        </w:rPr>
        <w:t>in die neue Welt Gottes führt,</w:t>
      </w:r>
    </w:p>
    <w:p w:rsidR="007F61DA" w:rsidRDefault="007F61DA" w:rsidP="00E36085">
      <w:pPr>
        <w:rPr>
          <w:rFonts w:ascii="Arial" w:hAnsi="Arial" w:cs="Arial"/>
          <w:sz w:val="24"/>
          <w:szCs w:val="24"/>
        </w:rPr>
      </w:pPr>
    </w:p>
    <w:p w:rsidR="007F61DA" w:rsidRDefault="007F61DA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neue Welt, die da und dort schon in dieser alten Welt Wirklichkeit werden kann - und greifbar, erlebbar wird.</w:t>
      </w:r>
    </w:p>
    <w:p w:rsidR="007F61DA" w:rsidRDefault="007F61DA" w:rsidP="00E36085">
      <w:pPr>
        <w:rPr>
          <w:rFonts w:ascii="Arial" w:hAnsi="Arial" w:cs="Arial"/>
          <w:sz w:val="24"/>
          <w:szCs w:val="24"/>
        </w:rPr>
      </w:pP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Jedoch:</w:t>
      </w:r>
    </w:p>
    <w:p w:rsidR="007F61DA" w:rsidRDefault="007F61DA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Wir sind noch nicht im Himmel,</w:t>
      </w:r>
    </w:p>
    <w:p w:rsidR="007F61DA" w:rsidRDefault="007F61DA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noch mi</w:t>
      </w:r>
      <w:r w:rsidR="00A94005">
        <w:rPr>
          <w:rFonts w:ascii="Arial" w:hAnsi="Arial" w:cs="Arial"/>
          <w:sz w:val="24"/>
          <w:szCs w:val="24"/>
        </w:rPr>
        <w:t>tten drin auf dieser alten Erde:</w:t>
      </w:r>
    </w:p>
    <w:p w:rsidR="00A94005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Dennoch aber können, dürfen und sollen wir </w:t>
      </w:r>
      <w:proofErr w:type="spellStart"/>
      <w:r>
        <w:rPr>
          <w:rFonts w:ascii="Arial" w:hAnsi="Arial" w:cs="Arial"/>
          <w:sz w:val="24"/>
          <w:szCs w:val="24"/>
        </w:rPr>
        <w:t>den</w:t>
      </w:r>
      <w:proofErr w:type="spellEnd"/>
      <w:r>
        <w:rPr>
          <w:rFonts w:ascii="Arial" w:hAnsi="Arial" w:cs="Arial"/>
          <w:sz w:val="24"/>
          <w:szCs w:val="24"/>
        </w:rPr>
        <w:t xml:space="preserve"> allzu einfachen Antworten der Scharlatane und Demagogen die Kraft des Glaubens und die Fülle seiner Hoffnungskraft entgegenstellen: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Nicht, weil unser Glauben so stark und unser Hoffen immer so kräftig und ungetrübt wäre,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weil unser Gott selber das ganze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-erdet,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ganze</w:t>
      </w:r>
      <w:proofErr w:type="spellEnd"/>
      <w:r>
        <w:rPr>
          <w:rFonts w:ascii="Arial" w:hAnsi="Arial" w:cs="Arial"/>
          <w:sz w:val="24"/>
          <w:szCs w:val="24"/>
        </w:rPr>
        <w:t xml:space="preserve"> mit Jesus hineingebracht, sozusagen bodenständig gemacht auf dieser alten Erde.</w:t>
      </w: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Gott hat es nicht nur angekündigt: „Ich werde zu euch kommen, ich werde euch helfen, ich möchte dann einer von euch sein!“</w:t>
      </w: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er hat es konkret umgesetzt,</w:t>
      </w: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ist einer von uns geworden –</w:t>
      </w:r>
    </w:p>
    <w:p w:rsidR="00E2136C" w:rsidRDefault="00E2136C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hat gleichzeitig die Macht und Kraft des Himmels hineingebracht in diese alte Erde</w:t>
      </w:r>
      <w:r w:rsidR="00F655AA">
        <w:rPr>
          <w:rFonts w:ascii="Arial" w:hAnsi="Arial" w:cs="Arial"/>
          <w:sz w:val="24"/>
          <w:szCs w:val="24"/>
        </w:rPr>
        <w:t>,</w:t>
      </w:r>
    </w:p>
    <w:p w:rsidR="00F655AA" w:rsidRDefault="00F655AA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seine geliebten Menschenkinder wirklich zu erlösen, zu befreien, aus ihrer ganz konkreten Not herauszureißen: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 für die Hungrigen,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Zuflucht und Obdach für die Flüchtlinge und Heimatlosen,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Barmherzigkeit und Zuwendung für die gemobbten und ausgeschlossenen,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 Hoffnung und Existenzgrundlagen für die, die unter die Räder gekommen sind: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das sind Herzensanliegen für unseren Gott,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unseren Bruder und Befreier Jesus Christus,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Herzensanliegen, die schon hier und heute Wirklichkeit werden können- </w:t>
      </w:r>
    </w:p>
    <w:p w:rsidR="007F61DA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durch Gewalt von oben und auch nicht durch Gewalt von unten,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sondern auf dem Weg des Mannes aus Nazareth,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er damals mit seinen Jüngern begann-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den er heute auch durch unsere Welt zu allen gehen möchte, die mühselig und beladen sind –</w:t>
      </w:r>
    </w:p>
    <w:p w:rsidR="000D32D2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uns zusammen, für uns- und auch durch uns.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</w:p>
    <w:p w:rsidR="00E36085" w:rsidRDefault="000D32D2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Weg wird ein holpriger Pfad bleiben,</w:t>
      </w:r>
    </w:p>
    <w:p w:rsidR="000D32D2" w:rsidRDefault="0055542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werden im Leben auf dieser Welt nicht in ungetrübter Harmonie und vollkommenem Glück ankommen.</w:t>
      </w:r>
    </w:p>
    <w:p w:rsidR="00555428" w:rsidRDefault="00555428" w:rsidP="00E36085">
      <w:pPr>
        <w:rPr>
          <w:rFonts w:ascii="Arial" w:hAnsi="Arial" w:cs="Arial"/>
          <w:sz w:val="24"/>
          <w:szCs w:val="24"/>
        </w:rPr>
      </w:pPr>
    </w:p>
    <w:p w:rsidR="00555428" w:rsidRDefault="00555428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Sehnen, ja die Vorfreude auf Gottes neue Welt </w:t>
      </w:r>
      <w:r w:rsidR="00F655AA">
        <w:rPr>
          <w:rFonts w:ascii="Arial" w:hAnsi="Arial" w:cs="Arial"/>
          <w:sz w:val="24"/>
          <w:szCs w:val="24"/>
        </w:rPr>
        <w:t>kann und will uns aber Kraft und Dynamik schenken:</w:t>
      </w:r>
    </w:p>
    <w:p w:rsidR="00F655AA" w:rsidRDefault="00F655AA" w:rsidP="00E36085">
      <w:pPr>
        <w:rPr>
          <w:rFonts w:ascii="Arial" w:hAnsi="Arial" w:cs="Arial"/>
          <w:sz w:val="24"/>
          <w:szCs w:val="24"/>
        </w:rPr>
      </w:pPr>
    </w:p>
    <w:p w:rsidR="00F655AA" w:rsidRDefault="00F655AA" w:rsidP="00E3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Predigttext aus Römer 8, die Verse 18-25 bringt diese sehnsuchtsgespeiste Dynamik in ganz besonderer Weise zum Ausdruck, hören wir nun diesen Abschnitt von Paulus, er schreibt: </w:t>
      </w:r>
    </w:p>
    <w:p w:rsidR="00E36085" w:rsidRDefault="00E36085" w:rsidP="00E36085">
      <w:pPr>
        <w:rPr>
          <w:rFonts w:ascii="Arial" w:hAnsi="Arial" w:cs="Arial"/>
          <w:sz w:val="24"/>
          <w:szCs w:val="24"/>
        </w:rPr>
      </w:pPr>
    </w:p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r w:rsidRPr="00E16C24">
        <w:rPr>
          <w:rFonts w:ascii="Arial" w:hAnsi="Arial" w:cs="Arial"/>
          <w:b/>
          <w:i/>
          <w:sz w:val="24"/>
          <w:szCs w:val="24"/>
        </w:rPr>
        <w:t xml:space="preserve">Denn ich bin überzeugt, dass dieser Zeit Leiden nicht ins Gewicht fallen gegenüber der Herrlichkeit, die an uns offenbart werden soll. </w:t>
      </w:r>
    </w:p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r w:rsidRPr="00E16C24">
        <w:rPr>
          <w:rFonts w:ascii="Arial" w:hAnsi="Arial" w:cs="Arial"/>
          <w:b/>
          <w:i/>
          <w:sz w:val="24"/>
          <w:szCs w:val="24"/>
        </w:rPr>
        <w:t>Denn das ängstliche Harren der Kreatur wartet darauf, dass die Kinder Gottes offenbar werden.</w:t>
      </w:r>
    </w:p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r w:rsidRPr="00E16C24">
        <w:rPr>
          <w:rFonts w:ascii="Arial" w:hAnsi="Arial" w:cs="Arial"/>
          <w:b/>
          <w:i/>
          <w:sz w:val="24"/>
          <w:szCs w:val="24"/>
        </w:rPr>
        <w:t>Die Schöpfung ist ja unterworfen der Vergänglichkeit - ohne ihren Willen, sondern durch den, der sie unterworfen hat -, doch auf Hoffnung;</w:t>
      </w:r>
    </w:p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bookmarkStart w:id="1" w:name="OLE_LINK7"/>
      <w:bookmarkStart w:id="2" w:name="OLE_LINK8"/>
      <w:r w:rsidRPr="00E16C24">
        <w:rPr>
          <w:rFonts w:ascii="Arial" w:hAnsi="Arial" w:cs="Arial"/>
          <w:b/>
          <w:i/>
          <w:sz w:val="24"/>
          <w:szCs w:val="24"/>
        </w:rPr>
        <w:t xml:space="preserve">denn auch die Schöpfung wird frei werden von der Knechtschaft der Vergänglichkeit zu der herrlichen Freiheit der Kinder Gottes. </w:t>
      </w:r>
    </w:p>
    <w:bookmarkEnd w:id="1"/>
    <w:bookmarkEnd w:id="2"/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r w:rsidRPr="00E16C24">
        <w:rPr>
          <w:rFonts w:ascii="Arial" w:hAnsi="Arial" w:cs="Arial"/>
          <w:b/>
          <w:i/>
          <w:sz w:val="24"/>
          <w:szCs w:val="24"/>
        </w:rPr>
        <w:t xml:space="preserve">Denn wir wissen, dass die ganze Schöpfung bis zu diesem Augenblick mit uns seufzt und sich </w:t>
      </w:r>
      <w:proofErr w:type="spellStart"/>
      <w:r w:rsidRPr="00E16C24">
        <w:rPr>
          <w:rFonts w:ascii="Arial" w:hAnsi="Arial" w:cs="Arial"/>
          <w:b/>
          <w:i/>
          <w:sz w:val="24"/>
          <w:szCs w:val="24"/>
        </w:rPr>
        <w:t>ängstet</w:t>
      </w:r>
      <w:proofErr w:type="spellEnd"/>
      <w:r w:rsidRPr="00E16C24">
        <w:rPr>
          <w:rFonts w:ascii="Arial" w:hAnsi="Arial" w:cs="Arial"/>
          <w:b/>
          <w:i/>
          <w:sz w:val="24"/>
          <w:szCs w:val="24"/>
        </w:rPr>
        <w:t>.</w:t>
      </w:r>
    </w:p>
    <w:p w:rsidR="00E36085" w:rsidRPr="00E16C24" w:rsidRDefault="00E36085" w:rsidP="00E36085">
      <w:pPr>
        <w:rPr>
          <w:rFonts w:ascii="Arial" w:hAnsi="Arial" w:cs="Arial"/>
          <w:b/>
          <w:i/>
          <w:sz w:val="24"/>
          <w:szCs w:val="24"/>
        </w:rPr>
      </w:pPr>
      <w:r w:rsidRPr="00E16C24">
        <w:rPr>
          <w:rFonts w:ascii="Arial" w:hAnsi="Arial" w:cs="Arial"/>
          <w:b/>
          <w:i/>
          <w:sz w:val="24"/>
          <w:szCs w:val="24"/>
        </w:rPr>
        <w:t xml:space="preserve">Nicht allein aber sie, sondern auch wir selbst, die </w:t>
      </w:r>
      <w:proofErr w:type="gramStart"/>
      <w:r w:rsidRPr="00E16C24">
        <w:rPr>
          <w:rFonts w:ascii="Arial" w:hAnsi="Arial" w:cs="Arial"/>
          <w:b/>
          <w:i/>
          <w:sz w:val="24"/>
          <w:szCs w:val="24"/>
        </w:rPr>
        <w:t>wir</w:t>
      </w:r>
      <w:proofErr w:type="gramEnd"/>
      <w:r w:rsidRPr="00E16C24">
        <w:rPr>
          <w:rFonts w:ascii="Arial" w:hAnsi="Arial" w:cs="Arial"/>
          <w:b/>
          <w:i/>
          <w:sz w:val="24"/>
          <w:szCs w:val="24"/>
        </w:rPr>
        <w:t xml:space="preserve"> den Geist als Erstlingsgabe haben, seufzen in uns selbst und sehnen uns nach der Kindschaft, der Erlösung unseres Leibes.</w:t>
      </w:r>
    </w:p>
    <w:p w:rsidR="00E36085" w:rsidRDefault="00E36085">
      <w:pPr>
        <w:rPr>
          <w:rFonts w:ascii="Arial" w:hAnsi="Arial" w:cs="Arial"/>
          <w:sz w:val="24"/>
          <w:szCs w:val="24"/>
        </w:rPr>
      </w:pP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nicht nur wir Menschen, nein, die ganze Schöpfung- sehnt sich, wartet auf ihre Erlösung, wartet auf die neue Welt Gottes.</w:t>
      </w: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Gerade in unserer Zeit, wo der gesamte Globus, zusammen mit allen Tieren und Pflanzen, mit den vielfältigen Ökosystemen und umfassenden globalen klimatischen Zusammenhängen ist das etwas tief berührendes:</w:t>
      </w:r>
    </w:p>
    <w:p w:rsidR="007B4900" w:rsidRDefault="007B4900">
      <w:pPr>
        <w:rPr>
          <w:rFonts w:ascii="Arial" w:hAnsi="Arial" w:cs="Arial"/>
          <w:sz w:val="24"/>
          <w:szCs w:val="24"/>
        </w:rPr>
      </w:pP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geht Gott nicht nur um die Menschen,</w:t>
      </w: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gewissermaßen um das Ganze:</w:t>
      </w:r>
    </w:p>
    <w:p w:rsidR="007B4900" w:rsidRDefault="007B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Alles, was Angst und Leid, Bedrohung und Zerstörung bereitet,</w:t>
      </w:r>
    </w:p>
    <w:p w:rsidR="007B4900" w:rsidRDefault="00D22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 überwunden, versöhnt- vollendet sein –</w:t>
      </w:r>
    </w:p>
    <w:p w:rsidR="00D223F4" w:rsidRDefault="00D22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neuen Welt Gottes,</w:t>
      </w:r>
    </w:p>
    <w:p w:rsidR="00D223F4" w:rsidRDefault="00D22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 Offenbarung 21 deshalb ja auch ganz bewusst als ein neuer Himmel und eine neue Erde beschrieben wird.</w:t>
      </w:r>
    </w:p>
    <w:p w:rsidR="00D223F4" w:rsidRDefault="00D223F4">
      <w:pPr>
        <w:rPr>
          <w:rFonts w:ascii="Arial" w:hAnsi="Arial" w:cs="Arial"/>
          <w:sz w:val="24"/>
          <w:szCs w:val="24"/>
        </w:rPr>
      </w:pPr>
    </w:p>
    <w:p w:rsidR="00D223F4" w:rsidRPr="00D223F4" w:rsidRDefault="00D223F4">
      <w:pPr>
        <w:rPr>
          <w:rFonts w:ascii="Arial" w:hAnsi="Arial" w:cs="Arial"/>
          <w:sz w:val="24"/>
          <w:szCs w:val="24"/>
        </w:rPr>
      </w:pPr>
      <w:r w:rsidRPr="00D223F4">
        <w:rPr>
          <w:rFonts w:ascii="Arial" w:hAnsi="Arial" w:cs="Arial"/>
          <w:sz w:val="24"/>
          <w:szCs w:val="24"/>
        </w:rPr>
        <w:t xml:space="preserve">Wie man sich das nun konkret </w:t>
      </w:r>
      <w:proofErr w:type="gramStart"/>
      <w:r w:rsidRPr="00D223F4">
        <w:rPr>
          <w:rFonts w:ascii="Arial" w:hAnsi="Arial" w:cs="Arial"/>
          <w:sz w:val="24"/>
          <w:szCs w:val="24"/>
        </w:rPr>
        <w:t>vorstellen</w:t>
      </w:r>
      <w:proofErr w:type="gramEnd"/>
      <w:r w:rsidRPr="00D223F4">
        <w:rPr>
          <w:rFonts w:ascii="Arial" w:hAnsi="Arial" w:cs="Arial"/>
          <w:sz w:val="24"/>
          <w:szCs w:val="24"/>
        </w:rPr>
        <w:t xml:space="preserve"> soll-</w:t>
      </w:r>
    </w:p>
    <w:p w:rsidR="00D223F4" w:rsidRPr="00D223F4" w:rsidRDefault="00D223F4">
      <w:pPr>
        <w:rPr>
          <w:rFonts w:ascii="Arial" w:hAnsi="Arial" w:cs="Arial"/>
          <w:sz w:val="24"/>
          <w:szCs w:val="24"/>
        </w:rPr>
      </w:pPr>
      <w:r w:rsidRPr="00D223F4">
        <w:rPr>
          <w:rFonts w:ascii="Arial" w:hAnsi="Arial" w:cs="Arial"/>
          <w:sz w:val="24"/>
          <w:szCs w:val="24"/>
        </w:rPr>
        <w:t>i</w:t>
      </w:r>
      <w:r w:rsidR="00D40BCE">
        <w:rPr>
          <w:rFonts w:ascii="Arial" w:hAnsi="Arial" w:cs="Arial"/>
          <w:sz w:val="24"/>
          <w:szCs w:val="24"/>
        </w:rPr>
        <w:t>n</w:t>
      </w:r>
      <w:r w:rsidRPr="00D223F4">
        <w:rPr>
          <w:rFonts w:ascii="Arial" w:hAnsi="Arial" w:cs="Arial"/>
          <w:sz w:val="24"/>
          <w:szCs w:val="24"/>
        </w:rPr>
        <w:t xml:space="preserve"> Bezug auf die Tierwelt, gar auf die Pflanzenwelt,</w:t>
      </w:r>
    </w:p>
    <w:p w:rsidR="0092060E" w:rsidRDefault="00D223F4">
      <w:pPr>
        <w:rPr>
          <w:rFonts w:ascii="Arial" w:hAnsi="Arial" w:cs="Arial"/>
          <w:sz w:val="24"/>
          <w:szCs w:val="24"/>
        </w:rPr>
      </w:pPr>
      <w:r w:rsidRPr="00D223F4">
        <w:rPr>
          <w:rFonts w:ascii="Arial" w:hAnsi="Arial" w:cs="Arial"/>
          <w:sz w:val="24"/>
          <w:szCs w:val="24"/>
        </w:rPr>
        <w:t>ist vielleicht nun</w:t>
      </w:r>
      <w:r>
        <w:rPr>
          <w:rFonts w:ascii="Arial" w:hAnsi="Arial" w:cs="Arial"/>
          <w:sz w:val="24"/>
          <w:szCs w:val="24"/>
        </w:rPr>
        <w:t xml:space="preserve"> eher wieder eine Problemstellung unseres heutigen Denkens,</w:t>
      </w:r>
    </w:p>
    <w:p w:rsidR="00D223F4" w:rsidRDefault="00D22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wir alle bildhafte Sprache auflösen und in sozusagen </w:t>
      </w:r>
      <w:proofErr w:type="spellStart"/>
      <w:r>
        <w:rPr>
          <w:rFonts w:ascii="Arial" w:hAnsi="Arial" w:cs="Arial"/>
          <w:sz w:val="24"/>
          <w:szCs w:val="24"/>
        </w:rPr>
        <w:t>fotografierbare</w:t>
      </w:r>
      <w:proofErr w:type="spellEnd"/>
      <w:r>
        <w:rPr>
          <w:rFonts w:ascii="Arial" w:hAnsi="Arial" w:cs="Arial"/>
          <w:sz w:val="24"/>
          <w:szCs w:val="24"/>
        </w:rPr>
        <w:t xml:space="preserve"> Bedeutung umsetzen wollen.</w:t>
      </w:r>
    </w:p>
    <w:p w:rsidR="00D223F4" w:rsidRDefault="00D223F4">
      <w:pPr>
        <w:rPr>
          <w:rFonts w:ascii="Arial" w:hAnsi="Arial" w:cs="Arial"/>
          <w:sz w:val="24"/>
          <w:szCs w:val="24"/>
        </w:rPr>
      </w:pPr>
    </w:p>
    <w:p w:rsidR="00D223F4" w:rsidRDefault="00D22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Erinnern wir uns aber gleichzeitig auch an die ebenfalls naturbezogenen Verheißungen </w:t>
      </w:r>
      <w:r w:rsidR="00D40BCE">
        <w:rPr>
          <w:rFonts w:ascii="Arial" w:hAnsi="Arial" w:cs="Arial"/>
          <w:sz w:val="24"/>
          <w:szCs w:val="24"/>
        </w:rPr>
        <w:t xml:space="preserve">des Propheten </w:t>
      </w:r>
      <w:r>
        <w:rPr>
          <w:rFonts w:ascii="Arial" w:hAnsi="Arial" w:cs="Arial"/>
          <w:sz w:val="24"/>
          <w:szCs w:val="24"/>
        </w:rPr>
        <w:t>Jesajas</w:t>
      </w:r>
      <w:r w:rsidR="004F181E">
        <w:rPr>
          <w:rFonts w:ascii="Arial" w:hAnsi="Arial" w:cs="Arial"/>
          <w:sz w:val="24"/>
          <w:szCs w:val="24"/>
        </w:rPr>
        <w:t xml:space="preserve"> in seinem 11.Kapitel</w:t>
      </w:r>
      <w:r>
        <w:rPr>
          <w:rFonts w:ascii="Arial" w:hAnsi="Arial" w:cs="Arial"/>
          <w:sz w:val="24"/>
          <w:szCs w:val="24"/>
        </w:rPr>
        <w:t>, wo es ja heißt:</w:t>
      </w:r>
    </w:p>
    <w:p w:rsidR="00D223F4" w:rsidRDefault="00D223F4">
      <w:pPr>
        <w:rPr>
          <w:rFonts w:ascii="Arial" w:hAnsi="Arial" w:cs="Arial"/>
          <w:sz w:val="24"/>
          <w:szCs w:val="24"/>
        </w:rPr>
      </w:pPr>
    </w:p>
    <w:p w:rsidR="004F181E" w:rsidRPr="004F181E" w:rsidRDefault="004F181E" w:rsidP="004F181E">
      <w:pPr>
        <w:rPr>
          <w:rFonts w:ascii="Arial" w:hAnsi="Arial" w:cs="Arial"/>
          <w:b/>
          <w:i/>
          <w:sz w:val="24"/>
          <w:szCs w:val="24"/>
        </w:rPr>
      </w:pPr>
      <w:r w:rsidRPr="004F181E">
        <w:rPr>
          <w:rFonts w:ascii="Arial" w:hAnsi="Arial" w:cs="Arial"/>
          <w:b/>
          <w:i/>
          <w:sz w:val="24"/>
          <w:szCs w:val="24"/>
        </w:rPr>
        <w:t xml:space="preserve">Da werden </w:t>
      </w:r>
      <w:r w:rsidRPr="004F181E">
        <w:rPr>
          <w:rFonts w:ascii="Arial" w:hAnsi="Arial" w:cs="Arial"/>
          <w:b/>
          <w:i/>
          <w:sz w:val="24"/>
          <w:szCs w:val="24"/>
        </w:rPr>
        <w:t>die Wölfe bei den Lämmern wohnen und die Panther bei den Böcken lagern. Ein kleiner Knabe wird Kälber und junge Löwen und Mastvieh miteinander treiben.</w:t>
      </w:r>
    </w:p>
    <w:p w:rsidR="004F181E" w:rsidRPr="004F181E" w:rsidRDefault="004F181E" w:rsidP="004F181E">
      <w:pPr>
        <w:rPr>
          <w:rFonts w:ascii="Arial" w:hAnsi="Arial" w:cs="Arial"/>
          <w:b/>
          <w:i/>
          <w:sz w:val="24"/>
          <w:szCs w:val="24"/>
        </w:rPr>
      </w:pPr>
      <w:r w:rsidRPr="004F181E">
        <w:rPr>
          <w:rFonts w:ascii="Arial" w:hAnsi="Arial" w:cs="Arial"/>
          <w:b/>
          <w:i/>
          <w:sz w:val="24"/>
          <w:szCs w:val="24"/>
        </w:rPr>
        <w:t>Kühe und Bären we</w:t>
      </w:r>
      <w:r w:rsidRPr="004F181E">
        <w:rPr>
          <w:rFonts w:ascii="Arial" w:hAnsi="Arial" w:cs="Arial"/>
          <w:b/>
          <w:i/>
          <w:sz w:val="24"/>
          <w:szCs w:val="24"/>
        </w:rPr>
        <w:t>rden zusammen weiden, dass</w:t>
      </w:r>
      <w:r w:rsidRPr="004F181E">
        <w:rPr>
          <w:rFonts w:ascii="Arial" w:hAnsi="Arial" w:cs="Arial"/>
          <w:b/>
          <w:i/>
          <w:sz w:val="24"/>
          <w:szCs w:val="24"/>
        </w:rPr>
        <w:t xml:space="preserve"> ihre Jungen beieinander liegen, und Löwen werden Stroh fressen wie die Rinder.</w:t>
      </w:r>
    </w:p>
    <w:p w:rsidR="004F181E" w:rsidRPr="004F181E" w:rsidRDefault="004F181E" w:rsidP="004F181E">
      <w:pPr>
        <w:rPr>
          <w:rFonts w:ascii="Arial" w:hAnsi="Arial" w:cs="Arial"/>
          <w:b/>
          <w:i/>
          <w:sz w:val="24"/>
          <w:szCs w:val="24"/>
        </w:rPr>
      </w:pPr>
      <w:r w:rsidRPr="004F181E">
        <w:rPr>
          <w:rFonts w:ascii="Arial" w:hAnsi="Arial" w:cs="Arial"/>
          <w:b/>
          <w:i/>
          <w:sz w:val="24"/>
          <w:szCs w:val="24"/>
        </w:rPr>
        <w:t>Und ein Säugling wird spielen am Loch der Otter, und ein entwöhntes Kind wird seine Hand stecken in die Höhle der Natter.</w:t>
      </w:r>
    </w:p>
    <w:p w:rsidR="00D223F4" w:rsidRDefault="00D223F4">
      <w:pPr>
        <w:rPr>
          <w:rFonts w:ascii="Arial" w:hAnsi="Arial" w:cs="Arial"/>
          <w:sz w:val="24"/>
          <w:szCs w:val="24"/>
        </w:rPr>
      </w:pPr>
    </w:p>
    <w:p w:rsidR="004F181E" w:rsidRDefault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Für Jesaja, für die Menschen der Bibel- war der kommende Frieden Gottes eben auch ein Friede für die ganze Natur,</w:t>
      </w:r>
    </w:p>
    <w:p w:rsidR="004F181E" w:rsidRDefault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alle Geschöpfe,</w:t>
      </w:r>
    </w:p>
    <w:p w:rsidR="004F181E" w:rsidRDefault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wunderbares Ende sozusagen des alten „Fressen und </w:t>
      </w:r>
      <w:proofErr w:type="spellStart"/>
      <w:r>
        <w:rPr>
          <w:rFonts w:ascii="Arial" w:hAnsi="Arial" w:cs="Arial"/>
          <w:sz w:val="24"/>
          <w:szCs w:val="24"/>
        </w:rPr>
        <w:t>Gefressenwerden</w:t>
      </w:r>
      <w:proofErr w:type="spellEnd"/>
      <w:r>
        <w:rPr>
          <w:rFonts w:ascii="Arial" w:hAnsi="Arial" w:cs="Arial"/>
          <w:sz w:val="24"/>
          <w:szCs w:val="24"/>
        </w:rPr>
        <w:t>.“</w:t>
      </w:r>
    </w:p>
    <w:p w:rsidR="004F181E" w:rsidRDefault="004F181E">
      <w:pPr>
        <w:rPr>
          <w:rFonts w:ascii="Arial" w:hAnsi="Arial" w:cs="Arial"/>
          <w:sz w:val="24"/>
          <w:szCs w:val="24"/>
        </w:rPr>
      </w:pPr>
    </w:p>
    <w:p w:rsidR="004F181E" w:rsidRDefault="004F181E" w:rsidP="004F181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</w:t>
      </w:r>
      <w:r w:rsidRPr="00E16C24">
        <w:rPr>
          <w:rFonts w:ascii="Arial" w:hAnsi="Arial" w:cs="Arial"/>
          <w:b/>
          <w:i/>
          <w:sz w:val="24"/>
          <w:szCs w:val="24"/>
        </w:rPr>
        <w:t>denn auch die Schöpfung wird frei werden von der Knechtschaft der Vergänglichkeit zu der herrlichen Freiheit der Kinder Gottes.</w:t>
      </w:r>
      <w:r>
        <w:rPr>
          <w:rFonts w:ascii="Arial" w:hAnsi="Arial" w:cs="Arial"/>
          <w:b/>
          <w:i/>
          <w:sz w:val="24"/>
          <w:szCs w:val="24"/>
        </w:rPr>
        <w:t>“</w:t>
      </w:r>
    </w:p>
    <w:p w:rsidR="004F181E" w:rsidRDefault="004F181E" w:rsidP="004F181E">
      <w:pPr>
        <w:rPr>
          <w:rFonts w:ascii="Arial" w:hAnsi="Arial" w:cs="Arial"/>
          <w:b/>
          <w:i/>
          <w:sz w:val="24"/>
          <w:szCs w:val="24"/>
        </w:rPr>
      </w:pP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Hören wir diese Worte heute insbesondere aber auch als ein Stück Hoffnung-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unseren geschundenen und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bedrohten Planeten,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bedroht trotz aller Klimaprotokolle und Absichtserklärungen.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Nehmen wir daraus ein Stück Zuversicht und Mut,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Gott auf unserer Seite ist-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sein kommender Himmel uns trägt und beflügelt,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wir seine gute Erde bewahren und beschützen wollen.</w:t>
      </w:r>
    </w:p>
    <w:p w:rsidR="004F181E" w:rsidRDefault="004F181E" w:rsidP="004F181E">
      <w:pPr>
        <w:rPr>
          <w:rFonts w:ascii="Arial" w:hAnsi="Arial" w:cs="Arial"/>
          <w:sz w:val="24"/>
          <w:szCs w:val="24"/>
        </w:rPr>
      </w:pPr>
    </w:p>
    <w:p w:rsidR="004F181E" w:rsidRDefault="000B77F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 ungefähr dreißig Jahren hat ein Liederdichter einmal diese auf die ganze Natur bezogene Hoffnung Jesajas zu Papier gebracht, beim Predigtschreiben sind mir </w:t>
      </w:r>
      <w:proofErr w:type="spellStart"/>
      <w:r>
        <w:rPr>
          <w:rFonts w:ascii="Arial" w:hAnsi="Arial" w:cs="Arial"/>
          <w:sz w:val="24"/>
          <w:szCs w:val="24"/>
        </w:rPr>
        <w:t>gestern abend</w:t>
      </w:r>
      <w:proofErr w:type="spellEnd"/>
      <w:r>
        <w:rPr>
          <w:rFonts w:ascii="Arial" w:hAnsi="Arial" w:cs="Arial"/>
          <w:sz w:val="24"/>
          <w:szCs w:val="24"/>
        </w:rPr>
        <w:t xml:space="preserve"> diese Zeilen wieder in den Sinn gekommen, die ich ihnen an dieser Stelle dazu weitergeben möchte:</w:t>
      </w: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 xml:space="preserve">Stellt euch vor, ich sage euch, dass Wölfe bei den Lämmern weiden. </w:t>
      </w: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>Ihr sagt bestimmt, das gibt es nicht, ihr kennt die Welt, ihr kennt die Zeiten.</w:t>
      </w: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bookmarkStart w:id="3" w:name="OLE_LINK9"/>
      <w:bookmarkStart w:id="4" w:name="OLE_LINK10"/>
      <w:r w:rsidRPr="00D40BCE">
        <w:rPr>
          <w:rFonts w:ascii="Arial" w:hAnsi="Arial" w:cs="Arial"/>
          <w:b/>
          <w:i/>
          <w:sz w:val="24"/>
          <w:szCs w:val="24"/>
        </w:rPr>
        <w:t>Es treibt ein Zweig aus einem Stamm, der Zeichen setzt, der Zukunft weist. Und an diesem Stamm lagern Wolf und Lamm.</w:t>
      </w:r>
    </w:p>
    <w:bookmarkEnd w:id="3"/>
    <w:bookmarkEnd w:id="4"/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 xml:space="preserve">Stellt euch vor, ich sage euch, dass Panther bei den </w:t>
      </w:r>
      <w:proofErr w:type="spellStart"/>
      <w:r w:rsidRPr="00D40BCE">
        <w:rPr>
          <w:rFonts w:ascii="Arial" w:hAnsi="Arial" w:cs="Arial"/>
          <w:b/>
          <w:i/>
          <w:sz w:val="24"/>
          <w:szCs w:val="24"/>
        </w:rPr>
        <w:t>Böclen</w:t>
      </w:r>
      <w:proofErr w:type="spellEnd"/>
      <w:r w:rsidRPr="00D40BCE">
        <w:rPr>
          <w:rFonts w:ascii="Arial" w:hAnsi="Arial" w:cs="Arial"/>
          <w:b/>
          <w:i/>
          <w:sz w:val="24"/>
          <w:szCs w:val="24"/>
        </w:rPr>
        <w:t xml:space="preserve"> schlafen. Ihr sagt bestimmt, das gibt es nicht, ihr kennt die Welt, ihr kennt die Waffen.</w:t>
      </w: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>Stellt euch vor, ich sage euch, dass Kühe bei den Bären grasen. Ihr sagt bestimmt, das gibt es nicht, ihr kennt die Welt, ihr kennt die Massen.</w:t>
      </w: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>Stellt euch vor, ich sage euch, dass Kinder mit den Schlangen leben. Ihr sagt bestimmt, das gibt es nicht, ihr kennt die Welt, ihr kennt das Leben.</w:t>
      </w:r>
    </w:p>
    <w:p w:rsidR="000B77FE" w:rsidRPr="00D40BCE" w:rsidRDefault="000B77FE" w:rsidP="004F181E">
      <w:pPr>
        <w:rPr>
          <w:rFonts w:ascii="Arial" w:hAnsi="Arial" w:cs="Arial"/>
          <w:b/>
          <w:i/>
          <w:sz w:val="24"/>
          <w:szCs w:val="24"/>
        </w:rPr>
      </w:pPr>
    </w:p>
    <w:p w:rsidR="000B77FE" w:rsidRPr="00D40BCE" w:rsidRDefault="000B77FE" w:rsidP="000B77FE">
      <w:pPr>
        <w:rPr>
          <w:rFonts w:ascii="Arial" w:hAnsi="Arial" w:cs="Arial"/>
          <w:b/>
          <w:i/>
          <w:sz w:val="24"/>
          <w:szCs w:val="24"/>
        </w:rPr>
      </w:pPr>
      <w:r w:rsidRPr="00D40BCE">
        <w:rPr>
          <w:rFonts w:ascii="Arial" w:hAnsi="Arial" w:cs="Arial"/>
          <w:b/>
          <w:i/>
          <w:sz w:val="24"/>
          <w:szCs w:val="24"/>
        </w:rPr>
        <w:t>Es treibt ein Zweig aus einem Stamm, der Zeichen setzt, der Zukunft weist. Und an diesem Stamm lagern Wolf und Lamm.</w:t>
      </w: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Singen wir nun miteinander ein anderes Lied aus unserem Gesangbuch, das mit anderen Worten ebenso diese große Hoffnung,</w:t>
      </w: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Hoffnung für heute und für die Zukunft Gottes ausdrückt:</w:t>
      </w:r>
    </w:p>
    <w:p w:rsidR="000B77FE" w:rsidRDefault="000B77FE" w:rsidP="004F181E">
      <w:pPr>
        <w:rPr>
          <w:rFonts w:ascii="Arial" w:hAnsi="Arial" w:cs="Arial"/>
          <w:sz w:val="24"/>
          <w:szCs w:val="24"/>
        </w:rPr>
      </w:pPr>
    </w:p>
    <w:p w:rsidR="003A0B05" w:rsidRPr="003A0B05" w:rsidRDefault="003A0B05" w:rsidP="003A0B05">
      <w:pPr>
        <w:rPr>
          <w:rFonts w:ascii="Arial" w:hAnsi="Arial" w:cs="Arial"/>
          <w:b/>
          <w:i/>
          <w:sz w:val="24"/>
          <w:szCs w:val="24"/>
        </w:rPr>
      </w:pPr>
      <w:r w:rsidRPr="003A0B05">
        <w:rPr>
          <w:rFonts w:ascii="Arial" w:hAnsi="Arial" w:cs="Arial"/>
          <w:b/>
          <w:i/>
          <w:sz w:val="24"/>
          <w:szCs w:val="24"/>
        </w:rPr>
        <w:t xml:space="preserve">Lied </w:t>
      </w:r>
      <w:proofErr w:type="spellStart"/>
      <w:proofErr w:type="gramStart"/>
      <w:r w:rsidRPr="003A0B05">
        <w:rPr>
          <w:rFonts w:ascii="Arial" w:hAnsi="Arial" w:cs="Arial"/>
          <w:b/>
          <w:i/>
          <w:sz w:val="24"/>
          <w:szCs w:val="24"/>
        </w:rPr>
        <w:t>n.d.Pr</w:t>
      </w:r>
      <w:proofErr w:type="spellEnd"/>
      <w:r w:rsidRPr="003A0B05">
        <w:rPr>
          <w:rFonts w:ascii="Arial" w:hAnsi="Arial" w:cs="Arial"/>
          <w:b/>
          <w:i/>
          <w:sz w:val="24"/>
          <w:szCs w:val="24"/>
        </w:rPr>
        <w:t>.:</w:t>
      </w:r>
      <w:proofErr w:type="gramEnd"/>
      <w:r w:rsidRPr="003A0B05">
        <w:rPr>
          <w:rFonts w:ascii="Arial" w:hAnsi="Arial" w:cs="Arial"/>
          <w:b/>
          <w:i/>
          <w:sz w:val="24"/>
          <w:szCs w:val="24"/>
        </w:rPr>
        <w:tab/>
      </w:r>
      <w:r w:rsidRPr="003A0B05">
        <w:rPr>
          <w:rFonts w:ascii="Arial" w:hAnsi="Arial" w:cs="Arial"/>
          <w:b/>
          <w:i/>
          <w:sz w:val="24"/>
          <w:szCs w:val="24"/>
        </w:rPr>
        <w:tab/>
        <w:t>661</w:t>
      </w:r>
      <w:r w:rsidRPr="003A0B05">
        <w:rPr>
          <w:rFonts w:ascii="Arial" w:hAnsi="Arial" w:cs="Arial"/>
          <w:b/>
          <w:i/>
          <w:sz w:val="24"/>
          <w:szCs w:val="24"/>
        </w:rPr>
        <w:tab/>
      </w:r>
      <w:r w:rsidRPr="003A0B05">
        <w:rPr>
          <w:rFonts w:ascii="Arial" w:hAnsi="Arial" w:cs="Arial"/>
          <w:b/>
          <w:i/>
          <w:sz w:val="24"/>
          <w:szCs w:val="24"/>
        </w:rPr>
        <w:tab/>
        <w:t>Ich glaube fest, dass alles</w:t>
      </w:r>
      <w:r w:rsidRPr="003A0B05">
        <w:rPr>
          <w:rFonts w:ascii="Arial" w:hAnsi="Arial" w:cs="Arial"/>
          <w:b/>
          <w:i/>
          <w:sz w:val="24"/>
          <w:szCs w:val="24"/>
        </w:rPr>
        <w:tab/>
      </w:r>
    </w:p>
    <w:p w:rsidR="000B77FE" w:rsidRPr="004F181E" w:rsidRDefault="000B77FE" w:rsidP="004F181E">
      <w:pPr>
        <w:rPr>
          <w:rFonts w:ascii="Arial" w:hAnsi="Arial" w:cs="Arial"/>
          <w:sz w:val="24"/>
          <w:szCs w:val="24"/>
        </w:rPr>
      </w:pPr>
    </w:p>
    <w:p w:rsidR="004F181E" w:rsidRPr="00D223F4" w:rsidRDefault="004F181E">
      <w:pPr>
        <w:rPr>
          <w:rFonts w:ascii="Arial" w:hAnsi="Arial" w:cs="Arial"/>
          <w:sz w:val="24"/>
          <w:szCs w:val="24"/>
        </w:rPr>
      </w:pPr>
    </w:p>
    <w:p w:rsidR="0092060E" w:rsidRPr="00D223F4" w:rsidRDefault="0092060E">
      <w:pPr>
        <w:rPr>
          <w:rFonts w:ascii="Arial" w:hAnsi="Arial" w:cs="Arial"/>
          <w:sz w:val="24"/>
          <w:szCs w:val="24"/>
        </w:rPr>
      </w:pPr>
    </w:p>
    <w:sectPr w:rsidR="0092060E" w:rsidRPr="00D223F4" w:rsidSect="00467CD0">
      <w:headerReference w:type="default" r:id="rId7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12" w:rsidRDefault="00D34A12">
      <w:r>
        <w:separator/>
      </w:r>
    </w:p>
  </w:endnote>
  <w:endnote w:type="continuationSeparator" w:id="0">
    <w:p w:rsidR="00D34A12" w:rsidRDefault="00D3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12" w:rsidRDefault="00D34A12">
      <w:r>
        <w:separator/>
      </w:r>
    </w:p>
  </w:footnote>
  <w:footnote w:type="continuationSeparator" w:id="0">
    <w:p w:rsidR="00D34A12" w:rsidRDefault="00D3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A6011B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A6011B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0E"/>
    <w:rsid w:val="00017C1D"/>
    <w:rsid w:val="000B77FE"/>
    <w:rsid w:val="000D32D2"/>
    <w:rsid w:val="00146359"/>
    <w:rsid w:val="002E48D9"/>
    <w:rsid w:val="00320A0B"/>
    <w:rsid w:val="00353168"/>
    <w:rsid w:val="003A0B05"/>
    <w:rsid w:val="00467CD0"/>
    <w:rsid w:val="004F181E"/>
    <w:rsid w:val="00547121"/>
    <w:rsid w:val="00555428"/>
    <w:rsid w:val="00633F5B"/>
    <w:rsid w:val="00787933"/>
    <w:rsid w:val="007B4900"/>
    <w:rsid w:val="007F61DA"/>
    <w:rsid w:val="008226F0"/>
    <w:rsid w:val="00837E8D"/>
    <w:rsid w:val="0092060E"/>
    <w:rsid w:val="00A47823"/>
    <w:rsid w:val="00A6011B"/>
    <w:rsid w:val="00A94005"/>
    <w:rsid w:val="00AB095E"/>
    <w:rsid w:val="00D12B2D"/>
    <w:rsid w:val="00D223F4"/>
    <w:rsid w:val="00D34A12"/>
    <w:rsid w:val="00D40BCE"/>
    <w:rsid w:val="00E16C24"/>
    <w:rsid w:val="00E2136C"/>
    <w:rsid w:val="00E36085"/>
    <w:rsid w:val="00F655AA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77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77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</Template>
  <TotalTime>0</TotalTime>
  <Pages>4</Pages>
  <Words>1214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Andreas.Borchardt</dc:creator>
  <cp:lastModifiedBy>Andreas.Borchardt</cp:lastModifiedBy>
  <cp:revision>2</cp:revision>
  <dcterms:created xsi:type="dcterms:W3CDTF">2016-11-11T18:23:00Z</dcterms:created>
  <dcterms:modified xsi:type="dcterms:W3CDTF">2016-11-11T18:23:00Z</dcterms:modified>
</cp:coreProperties>
</file>